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E779" w14:textId="77777777" w:rsidR="00100D1F" w:rsidRDefault="002353FC" w:rsidP="00100D1F">
      <w:pPr>
        <w:pStyle w:val="Schrift14Pt"/>
        <w:rPr>
          <w:b/>
        </w:rPr>
      </w:pPr>
      <w:r w:rsidRPr="002353FC">
        <w:rPr>
          <w:b/>
        </w:rPr>
        <w:t>Empfehlungsschreiben Lehrperson</w:t>
      </w:r>
    </w:p>
    <w:p w14:paraId="1318D471" w14:textId="77777777" w:rsidR="002353FC" w:rsidRPr="002353FC" w:rsidRDefault="002353FC" w:rsidP="002353FC"/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9214"/>
      </w:tblGrid>
      <w:tr w:rsidR="002353FC" w:rsidRPr="00726E43" w14:paraId="5B9707D5" w14:textId="77777777" w:rsidTr="002353FC">
        <w:trPr>
          <w:trHeight w:val="3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B177" w14:textId="77777777" w:rsidR="002353FC" w:rsidRPr="00726E43" w:rsidRDefault="002353FC" w:rsidP="002353FC">
            <w:pPr>
              <w:rPr>
                <w:rFonts w:cs="Arial"/>
                <w:b/>
                <w:szCs w:val="20"/>
              </w:rPr>
            </w:pPr>
            <w:r w:rsidRPr="002353FC">
              <w:rPr>
                <w:rFonts w:cs="Arial"/>
                <w:b/>
                <w:szCs w:val="20"/>
              </w:rPr>
              <w:t xml:space="preserve">Alle Informationen werden </w:t>
            </w:r>
            <w:r>
              <w:rPr>
                <w:rFonts w:cs="Arial"/>
                <w:b/>
                <w:szCs w:val="20"/>
              </w:rPr>
              <w:t>vertraulich behandelt!</w:t>
            </w:r>
          </w:p>
        </w:tc>
      </w:tr>
    </w:tbl>
    <w:p w14:paraId="4C145BE8" w14:textId="77777777" w:rsidR="002353FC" w:rsidRDefault="002353FC" w:rsidP="002353FC"/>
    <w:p w14:paraId="4416B1D7" w14:textId="77777777" w:rsidR="002353FC" w:rsidRPr="002353FC" w:rsidRDefault="002353FC" w:rsidP="002353FC">
      <w:pPr>
        <w:spacing w:after="120"/>
        <w:rPr>
          <w:b/>
        </w:rPr>
      </w:pPr>
      <w:r w:rsidRPr="002353FC">
        <w:rPr>
          <w:b/>
        </w:rPr>
        <w:t>Checkliste beigefügter Dokumente:</w:t>
      </w:r>
    </w:p>
    <w:p w14:paraId="35B167C9" w14:textId="26BB4B51" w:rsidR="002353FC" w:rsidRPr="00AA0B22" w:rsidRDefault="001E04DD" w:rsidP="002353FC">
      <w:pPr>
        <w:tabs>
          <w:tab w:val="left" w:pos="426"/>
        </w:tabs>
      </w:pPr>
      <w:sdt>
        <w:sdtPr>
          <w:rPr>
            <w:rFonts w:cs="Arial"/>
            <w:szCs w:val="20"/>
          </w:rPr>
          <w:id w:val="-128002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939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2353FC" w:rsidRPr="00AA0B22">
        <w:tab/>
        <w:t>aktuelles Jahreszeugnis Oberstufe (7. Schuljahr)</w:t>
      </w:r>
    </w:p>
    <w:p w14:paraId="71E76C53" w14:textId="2E0D0857" w:rsidR="002353FC" w:rsidRPr="00AA0B22" w:rsidRDefault="001E04DD" w:rsidP="002353FC">
      <w:pPr>
        <w:tabs>
          <w:tab w:val="left" w:pos="426"/>
        </w:tabs>
      </w:pPr>
      <w:sdt>
        <w:sdtPr>
          <w:rPr>
            <w:rFonts w:cs="Arial"/>
            <w:szCs w:val="20"/>
          </w:rPr>
          <w:id w:val="192660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939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2353FC" w:rsidRPr="00AA0B22">
        <w:tab/>
        <w:t>Zwischenbericht der Oberstufe (7. Schuljahr)</w:t>
      </w:r>
    </w:p>
    <w:p w14:paraId="563391FB" w14:textId="77777777" w:rsidR="002353FC" w:rsidRDefault="001E04DD" w:rsidP="002353FC">
      <w:pPr>
        <w:tabs>
          <w:tab w:val="left" w:pos="426"/>
        </w:tabs>
      </w:pPr>
      <w:sdt>
        <w:sdtPr>
          <w:rPr>
            <w:rFonts w:cs="Arial"/>
            <w:szCs w:val="20"/>
          </w:rPr>
          <w:id w:val="-6472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FC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2353FC" w:rsidRPr="00AA0B22">
        <w:tab/>
      </w:r>
      <w:r w:rsidR="002353FC" w:rsidRPr="002353FC">
        <w:t>ausgefülltes Anmeldeformular Eltern inkl. Kopie letzte definitive Steuerveranlagung</w:t>
      </w:r>
    </w:p>
    <w:p w14:paraId="13741E55" w14:textId="77777777" w:rsidR="002353FC" w:rsidRDefault="001E04DD" w:rsidP="002353FC">
      <w:pPr>
        <w:tabs>
          <w:tab w:val="left" w:pos="426"/>
        </w:tabs>
      </w:pPr>
      <w:sdt>
        <w:sdtPr>
          <w:rPr>
            <w:rFonts w:cs="Arial"/>
            <w:szCs w:val="20"/>
          </w:rPr>
          <w:id w:val="16938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FC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2353FC" w:rsidRPr="00AA0B22">
        <w:tab/>
      </w:r>
      <w:r w:rsidR="002353FC">
        <w:t>vorliegendes Empfehlungsschreiben vollständig und ausgefüllt</w:t>
      </w:r>
    </w:p>
    <w:p w14:paraId="68BC55AE" w14:textId="43842C76" w:rsidR="002353FC" w:rsidRPr="00AA0B22" w:rsidRDefault="001E04DD" w:rsidP="002353FC">
      <w:pPr>
        <w:tabs>
          <w:tab w:val="left" w:pos="426"/>
        </w:tabs>
      </w:pPr>
      <w:sdt>
        <w:sdtPr>
          <w:rPr>
            <w:rFonts w:cs="Arial"/>
            <w:szCs w:val="20"/>
          </w:rPr>
          <w:id w:val="171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FC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2353FC" w:rsidRPr="00AA0B22">
        <w:tab/>
      </w:r>
      <w:r w:rsidR="005935C5">
        <w:fldChar w:fldCharType="begin">
          <w:ffData>
            <w:name w:val=""/>
            <w:enabled/>
            <w:calcOnExit w:val="0"/>
            <w:textInput/>
          </w:ffData>
        </w:fldChar>
      </w:r>
      <w:r w:rsidR="005935C5">
        <w:instrText xml:space="preserve"> FORMTEXT </w:instrText>
      </w:r>
      <w:r w:rsidR="005935C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935C5">
        <w:fldChar w:fldCharType="end"/>
      </w:r>
    </w:p>
    <w:p w14:paraId="1C2FD3E6" w14:textId="77777777" w:rsidR="002353FC" w:rsidRPr="00AA0B22" w:rsidRDefault="002353FC" w:rsidP="002353FC">
      <w:pPr>
        <w:tabs>
          <w:tab w:val="left" w:pos="426"/>
        </w:tabs>
      </w:pPr>
    </w:p>
    <w:tbl>
      <w:tblPr>
        <w:tblW w:w="9214" w:type="dxa"/>
        <w:tblInd w:w="-137" w:type="dxa"/>
        <w:tblLook w:val="01E0" w:firstRow="1" w:lastRow="1" w:firstColumn="1" w:lastColumn="1" w:noHBand="0" w:noVBand="0"/>
      </w:tblPr>
      <w:tblGrid>
        <w:gridCol w:w="3403"/>
        <w:gridCol w:w="5811"/>
      </w:tblGrid>
      <w:tr w:rsidR="00726E43" w:rsidRPr="00726E43" w14:paraId="2E0DD9BF" w14:textId="77777777" w:rsidTr="002353FC">
        <w:trPr>
          <w:trHeight w:val="397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71E0D04E" w14:textId="77777777" w:rsidR="00726E43" w:rsidRPr="00726E43" w:rsidRDefault="00726E43" w:rsidP="002353FC">
            <w:pPr>
              <w:rPr>
                <w:rFonts w:cs="Arial"/>
                <w:b/>
                <w:szCs w:val="20"/>
              </w:rPr>
            </w:pPr>
            <w:r w:rsidRPr="00726E43">
              <w:rPr>
                <w:rFonts w:cs="Arial"/>
                <w:b/>
                <w:szCs w:val="20"/>
              </w:rPr>
              <w:t xml:space="preserve">Angaben </w:t>
            </w:r>
            <w:r w:rsidR="002353FC">
              <w:rPr>
                <w:rFonts w:cs="Arial"/>
                <w:b/>
                <w:szCs w:val="20"/>
              </w:rPr>
              <w:t>Lehrperson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8A4318D" w14:textId="77777777" w:rsidR="00726E43" w:rsidRPr="00726E43" w:rsidRDefault="00726E43" w:rsidP="00726E43">
            <w:pPr>
              <w:rPr>
                <w:rFonts w:cs="Arial"/>
                <w:b/>
                <w:szCs w:val="20"/>
              </w:rPr>
            </w:pPr>
          </w:p>
        </w:tc>
      </w:tr>
      <w:tr w:rsidR="00726E43" w:rsidRPr="00934BEC" w14:paraId="304893C4" w14:textId="77777777" w:rsidTr="002353FC">
        <w:trPr>
          <w:trHeight w:val="397"/>
        </w:trPr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14:paraId="646740F6" w14:textId="77777777" w:rsidR="00726E43" w:rsidRPr="00726E43" w:rsidRDefault="00726E43" w:rsidP="00726E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Vorname: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40FA1" w14:textId="679DF1D7" w:rsidR="00726E43" w:rsidRPr="0064600A" w:rsidRDefault="005935C5" w:rsidP="005935C5">
            <w:pPr>
              <w:tabs>
                <w:tab w:val="left" w:pos="4536"/>
              </w:tabs>
              <w:ind w:left="28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26E43" w:rsidRPr="00934BEC" w14:paraId="0529B66A" w14:textId="77777777" w:rsidTr="002353FC">
        <w:trPr>
          <w:trHeight w:val="397"/>
        </w:trPr>
        <w:tc>
          <w:tcPr>
            <w:tcW w:w="3403" w:type="dxa"/>
            <w:vAlign w:val="center"/>
          </w:tcPr>
          <w:p w14:paraId="6B599ED7" w14:textId="77777777" w:rsidR="00726E43" w:rsidRPr="00726E43" w:rsidRDefault="00726E43" w:rsidP="00726E43">
            <w:pPr>
              <w:rPr>
                <w:rFonts w:cs="Arial"/>
                <w:szCs w:val="20"/>
              </w:rPr>
            </w:pPr>
            <w:r w:rsidRPr="00726E43">
              <w:rPr>
                <w:rFonts w:cs="Arial"/>
                <w:szCs w:val="20"/>
              </w:rPr>
              <w:t>Nachname: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99BC" w14:textId="0E7A7CE2" w:rsidR="00726E43" w:rsidRPr="00726E43" w:rsidRDefault="005935C5" w:rsidP="005935C5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E43" w:rsidRPr="00934BEC" w14:paraId="238BA518" w14:textId="77777777" w:rsidTr="002353FC">
        <w:trPr>
          <w:trHeight w:val="397"/>
        </w:trPr>
        <w:tc>
          <w:tcPr>
            <w:tcW w:w="3403" w:type="dxa"/>
            <w:vAlign w:val="center"/>
          </w:tcPr>
          <w:p w14:paraId="2C47B050" w14:textId="77777777" w:rsidR="00726E43" w:rsidRPr="00726E43" w:rsidRDefault="002353FC" w:rsidP="00726E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Schule/Schulhaus</w:t>
            </w:r>
            <w:r w:rsidR="00726E43" w:rsidRPr="00726E43">
              <w:rPr>
                <w:rFonts w:cs="Arial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C28E" w14:textId="328D7C7C" w:rsidR="00726E43" w:rsidRPr="00726E43" w:rsidRDefault="005935C5" w:rsidP="005935C5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E43" w:rsidRPr="00934BEC" w14:paraId="799FD6E2" w14:textId="77777777" w:rsidTr="002353FC">
        <w:trPr>
          <w:trHeight w:val="397"/>
        </w:trPr>
        <w:tc>
          <w:tcPr>
            <w:tcW w:w="3403" w:type="dxa"/>
            <w:vAlign w:val="center"/>
          </w:tcPr>
          <w:p w14:paraId="3F494596" w14:textId="77777777" w:rsidR="00726E43" w:rsidRPr="00726E43" w:rsidRDefault="002353FC" w:rsidP="00726E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Schulstufe</w:t>
            </w:r>
            <w:r w:rsidR="002E2233">
              <w:rPr>
                <w:rFonts w:cs="Arial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F6A59" w14:textId="477C6010" w:rsidR="00726E43" w:rsidRPr="00726E43" w:rsidRDefault="0064600A" w:rsidP="00726E43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E43" w:rsidRPr="00934BEC" w14:paraId="221CE394" w14:textId="77777777" w:rsidTr="002353FC">
        <w:trPr>
          <w:trHeight w:val="397"/>
        </w:trPr>
        <w:tc>
          <w:tcPr>
            <w:tcW w:w="3403" w:type="dxa"/>
            <w:vAlign w:val="center"/>
          </w:tcPr>
          <w:p w14:paraId="0403945E" w14:textId="77777777" w:rsidR="00726E43" w:rsidRPr="00726E43" w:rsidRDefault="00726E43" w:rsidP="00726E43">
            <w:pPr>
              <w:rPr>
                <w:rFonts w:cs="Arial"/>
                <w:szCs w:val="20"/>
              </w:rPr>
            </w:pPr>
            <w:r w:rsidRPr="00726E43">
              <w:rPr>
                <w:rFonts w:cs="Arial"/>
                <w:szCs w:val="20"/>
              </w:rPr>
              <w:t>Telefon</w:t>
            </w:r>
            <w:r w:rsidR="0004124C">
              <w:rPr>
                <w:rFonts w:cs="Arial"/>
                <w:szCs w:val="20"/>
              </w:rPr>
              <w:t xml:space="preserve"> Schule</w:t>
            </w:r>
            <w:r w:rsidR="00724AD6">
              <w:rPr>
                <w:rFonts w:cs="Arial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F7BCB" w14:textId="45C7E465" w:rsidR="00726E43" w:rsidRPr="00726E43" w:rsidRDefault="0064600A" w:rsidP="00726E43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E43" w:rsidRPr="00934BEC" w14:paraId="52CA1480" w14:textId="77777777" w:rsidTr="002353FC">
        <w:trPr>
          <w:trHeight w:val="397"/>
        </w:trPr>
        <w:tc>
          <w:tcPr>
            <w:tcW w:w="3403" w:type="dxa"/>
            <w:vAlign w:val="center"/>
          </w:tcPr>
          <w:p w14:paraId="49536D85" w14:textId="77777777" w:rsidR="00726E43" w:rsidRPr="00726E43" w:rsidRDefault="00726E43" w:rsidP="00726E43">
            <w:pPr>
              <w:rPr>
                <w:rFonts w:cs="Arial"/>
                <w:szCs w:val="20"/>
              </w:rPr>
            </w:pPr>
            <w:r w:rsidRPr="00726E43">
              <w:rPr>
                <w:rFonts w:cs="Arial"/>
                <w:szCs w:val="20"/>
              </w:rPr>
              <w:t>Mobiltelefon</w:t>
            </w:r>
            <w:r w:rsidR="00724AD6">
              <w:rPr>
                <w:rFonts w:cs="Arial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D6F78" w14:textId="122563AC" w:rsidR="00726E43" w:rsidRPr="00726E43" w:rsidRDefault="0064600A" w:rsidP="00726E43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E43" w:rsidRPr="00934BEC" w14:paraId="7DE867D4" w14:textId="77777777" w:rsidTr="002353FC">
        <w:trPr>
          <w:trHeight w:val="397"/>
        </w:trPr>
        <w:tc>
          <w:tcPr>
            <w:tcW w:w="3403" w:type="dxa"/>
            <w:vAlign w:val="center"/>
          </w:tcPr>
          <w:p w14:paraId="2D815E66" w14:textId="77777777" w:rsidR="00726E43" w:rsidRPr="00726E43" w:rsidRDefault="00726E43" w:rsidP="00726E43">
            <w:pPr>
              <w:rPr>
                <w:rFonts w:cs="Arial"/>
                <w:szCs w:val="20"/>
              </w:rPr>
            </w:pPr>
            <w:r w:rsidRPr="00726E43">
              <w:rPr>
                <w:rFonts w:cs="Arial"/>
                <w:szCs w:val="20"/>
              </w:rPr>
              <w:t>E-Mail-Adresse</w:t>
            </w:r>
            <w:r w:rsidR="0004124C">
              <w:rPr>
                <w:rFonts w:cs="Arial"/>
                <w:szCs w:val="20"/>
              </w:rPr>
              <w:t xml:space="preserve"> Schule</w:t>
            </w:r>
            <w:r w:rsidR="00724AD6">
              <w:rPr>
                <w:rFonts w:cs="Arial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F381C" w14:textId="64E99B28" w:rsidR="00726E43" w:rsidRPr="00726E43" w:rsidRDefault="0064600A" w:rsidP="00726E43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24C" w:rsidRPr="00934BEC" w14:paraId="148961E0" w14:textId="77777777" w:rsidTr="0004124C">
        <w:trPr>
          <w:trHeight w:val="397"/>
        </w:trPr>
        <w:tc>
          <w:tcPr>
            <w:tcW w:w="3403" w:type="dxa"/>
            <w:vAlign w:val="center"/>
          </w:tcPr>
          <w:p w14:paraId="57E4322A" w14:textId="77777777" w:rsidR="0004124C" w:rsidRPr="0004124C" w:rsidRDefault="0004124C" w:rsidP="00726E43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686562BA" w14:textId="77777777" w:rsidR="0004124C" w:rsidRPr="00726E43" w:rsidRDefault="0004124C" w:rsidP="00726E43">
            <w:pPr>
              <w:rPr>
                <w:rFonts w:cs="Arial"/>
                <w:szCs w:val="20"/>
              </w:rPr>
            </w:pPr>
          </w:p>
        </w:tc>
      </w:tr>
      <w:tr w:rsidR="00726E43" w:rsidRPr="00934BEC" w14:paraId="2E195BF0" w14:textId="77777777" w:rsidTr="0004124C">
        <w:trPr>
          <w:trHeight w:val="397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757C7BDB" w14:textId="77777777" w:rsidR="00726E43" w:rsidRPr="0004124C" w:rsidRDefault="0004124C" w:rsidP="00726E43">
            <w:pPr>
              <w:rPr>
                <w:rFonts w:cs="Arial"/>
                <w:b/>
                <w:szCs w:val="20"/>
              </w:rPr>
            </w:pPr>
            <w:r w:rsidRPr="0004124C">
              <w:rPr>
                <w:rFonts w:cs="Arial"/>
                <w:b/>
                <w:szCs w:val="20"/>
              </w:rPr>
              <w:t>Angaben Schüler/-in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3A86437" w14:textId="77777777" w:rsidR="00726E43" w:rsidRPr="00726E43" w:rsidRDefault="00726E43" w:rsidP="00726E43">
            <w:pPr>
              <w:rPr>
                <w:rFonts w:cs="Arial"/>
                <w:szCs w:val="20"/>
              </w:rPr>
            </w:pPr>
          </w:p>
        </w:tc>
      </w:tr>
      <w:tr w:rsidR="00726E43" w:rsidRPr="00934BEC" w14:paraId="13CBFBB8" w14:textId="77777777" w:rsidTr="0004124C">
        <w:trPr>
          <w:trHeight w:val="397"/>
        </w:trPr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14:paraId="1DE8C461" w14:textId="77777777" w:rsidR="00726E43" w:rsidRPr="0004124C" w:rsidRDefault="0004124C" w:rsidP="00726E43">
            <w:pPr>
              <w:rPr>
                <w:rFonts w:cs="Arial"/>
                <w:szCs w:val="20"/>
              </w:rPr>
            </w:pPr>
            <w:r w:rsidRPr="0004124C">
              <w:rPr>
                <w:rFonts w:cs="Arial"/>
                <w:szCs w:val="20"/>
              </w:rPr>
              <w:t>Vorname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28DF1" w14:textId="2CBEDE33" w:rsidR="005935C5" w:rsidRPr="005935C5" w:rsidRDefault="001E04DD" w:rsidP="005935C5">
            <w:pPr>
              <w:pStyle w:val="Wiederverwendung"/>
            </w:pPr>
            <w:r>
              <w:fldChar w:fldCharType="begin">
                <w:ffData>
                  <w:name w:val="Vorname_SuS"/>
                  <w:enabled/>
                  <w:calcOnExit/>
                  <w:textInput/>
                </w:ffData>
              </w:fldChar>
            </w:r>
            <w:bookmarkStart w:id="1" w:name="Vorname_Su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26E43" w:rsidRPr="00934BEC" w14:paraId="42D40F02" w14:textId="77777777" w:rsidTr="002353FC">
        <w:trPr>
          <w:trHeight w:val="397"/>
        </w:trPr>
        <w:tc>
          <w:tcPr>
            <w:tcW w:w="3403" w:type="dxa"/>
            <w:vAlign w:val="center"/>
          </w:tcPr>
          <w:p w14:paraId="138478EB" w14:textId="77777777" w:rsidR="00726E43" w:rsidRPr="0004124C" w:rsidRDefault="0004124C" w:rsidP="00726E43">
            <w:pPr>
              <w:rPr>
                <w:rFonts w:cs="Arial"/>
                <w:szCs w:val="20"/>
              </w:rPr>
            </w:pPr>
            <w:r w:rsidRPr="0004124C">
              <w:rPr>
                <w:rFonts w:cs="Arial"/>
                <w:szCs w:val="20"/>
              </w:rPr>
              <w:t>Nachname</w:t>
            </w:r>
            <w:r w:rsidR="00726E43" w:rsidRPr="0004124C">
              <w:rPr>
                <w:rFonts w:cs="Arial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F9640" w14:textId="48C8B132" w:rsidR="00726E43" w:rsidRPr="005935C5" w:rsidRDefault="005935C5" w:rsidP="005935C5">
            <w:pPr>
              <w:pStyle w:val="Wiederverwendung"/>
            </w:pPr>
            <w:r>
              <w:fldChar w:fldCharType="begin">
                <w:ffData>
                  <w:name w:val="Name_SuS"/>
                  <w:enabled/>
                  <w:calcOnExit w:val="0"/>
                  <w:textInput/>
                </w:ffData>
              </w:fldChar>
            </w:r>
            <w:bookmarkStart w:id="2" w:name="Name_SuS"/>
            <w:r>
              <w:instrText xml:space="preserve"> FORMTEXT </w:instrText>
            </w:r>
            <w:r>
              <w:fldChar w:fldCharType="separate"/>
            </w:r>
            <w:r w:rsidR="001E04DD">
              <w:t> </w:t>
            </w:r>
            <w:r w:rsidR="001E04DD">
              <w:t> </w:t>
            </w:r>
            <w:r w:rsidR="001E04DD">
              <w:t> </w:t>
            </w:r>
            <w:r w:rsidR="001E04DD">
              <w:t> </w:t>
            </w:r>
            <w:r w:rsidR="001E04DD">
              <w:t> </w:t>
            </w:r>
            <w:r>
              <w:fldChar w:fldCharType="end"/>
            </w:r>
            <w:bookmarkEnd w:id="2"/>
          </w:p>
        </w:tc>
      </w:tr>
    </w:tbl>
    <w:p w14:paraId="5C509FEF" w14:textId="77777777" w:rsidR="0004124C" w:rsidRDefault="0004124C"/>
    <w:p w14:paraId="1C14765C" w14:textId="77777777" w:rsidR="0004124C" w:rsidRDefault="0004124C">
      <w:r w:rsidRPr="0004124C">
        <w:t xml:space="preserve">Zusammengefasst sind das die wichtigsten Gründe, warum </w:t>
      </w:r>
      <w:r>
        <w:t>der/</w:t>
      </w:r>
      <w:proofErr w:type="gramStart"/>
      <w:r>
        <w:t>die obengenannte Schüler</w:t>
      </w:r>
      <w:proofErr w:type="gramEnd"/>
      <w:r>
        <w:t xml:space="preserve">/-in </w:t>
      </w:r>
      <w:r w:rsidRPr="0004124C">
        <w:t xml:space="preserve">geeignet ist, am Projekt </w:t>
      </w:r>
      <w:r w:rsidRPr="0004124C">
        <w:rPr>
          <w:i/>
        </w:rPr>
        <w:t>chagall</w:t>
      </w:r>
      <w:r>
        <w:t xml:space="preserve"> teilnehmen zu können:</w:t>
      </w:r>
    </w:p>
    <w:p w14:paraId="580D556D" w14:textId="77777777" w:rsidR="0004124C" w:rsidRDefault="0004124C"/>
    <w:tbl>
      <w:tblPr>
        <w:tblW w:w="9214" w:type="dxa"/>
        <w:tblInd w:w="-137" w:type="dxa"/>
        <w:tblLook w:val="01E0" w:firstRow="1" w:lastRow="1" w:firstColumn="1" w:lastColumn="1" w:noHBand="0" w:noVBand="0"/>
      </w:tblPr>
      <w:tblGrid>
        <w:gridCol w:w="3403"/>
        <w:gridCol w:w="5811"/>
      </w:tblGrid>
      <w:tr w:rsidR="0004124C" w:rsidRPr="00BD64A4" w14:paraId="149B77D6" w14:textId="77777777" w:rsidTr="0004124C">
        <w:trPr>
          <w:trHeight w:val="397"/>
        </w:trPr>
        <w:tc>
          <w:tcPr>
            <w:tcW w:w="3403" w:type="dxa"/>
          </w:tcPr>
          <w:p w14:paraId="129324AC" w14:textId="77777777" w:rsidR="0004124C" w:rsidRPr="0004124C" w:rsidRDefault="0004124C" w:rsidP="0004124C">
            <w:pPr>
              <w:rPr>
                <w:rFonts w:cs="Arial"/>
                <w:szCs w:val="20"/>
              </w:rPr>
            </w:pPr>
            <w:r w:rsidRPr="0004124C">
              <w:rPr>
                <w:rFonts w:cs="Arial"/>
                <w:szCs w:val="20"/>
              </w:rPr>
              <w:t>Zusammenfassung Begründung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1F28771" w14:textId="74D34DAA" w:rsidR="0004124C" w:rsidRDefault="0064600A" w:rsidP="0004124C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>
              <w:fldChar w:fldCharType="end"/>
            </w:r>
          </w:p>
          <w:p w14:paraId="4042D34A" w14:textId="77777777" w:rsidR="0004124C" w:rsidRDefault="0004124C" w:rsidP="0004124C">
            <w:pPr>
              <w:rPr>
                <w:rFonts w:cs="Arial"/>
                <w:szCs w:val="20"/>
              </w:rPr>
            </w:pPr>
          </w:p>
          <w:p w14:paraId="5EB0A488" w14:textId="77777777" w:rsidR="0004124C" w:rsidRDefault="0004124C" w:rsidP="0004124C">
            <w:pPr>
              <w:rPr>
                <w:rFonts w:cs="Arial"/>
                <w:szCs w:val="20"/>
              </w:rPr>
            </w:pPr>
          </w:p>
          <w:p w14:paraId="39A4EFC4" w14:textId="77777777" w:rsidR="0004124C" w:rsidRDefault="0004124C" w:rsidP="0004124C">
            <w:pPr>
              <w:rPr>
                <w:rFonts w:cs="Arial"/>
                <w:szCs w:val="20"/>
              </w:rPr>
            </w:pPr>
          </w:p>
          <w:p w14:paraId="078EFD6F" w14:textId="77777777" w:rsidR="0004124C" w:rsidRDefault="0004124C" w:rsidP="0004124C">
            <w:pPr>
              <w:rPr>
                <w:rFonts w:cs="Arial"/>
                <w:szCs w:val="20"/>
              </w:rPr>
            </w:pPr>
          </w:p>
          <w:p w14:paraId="139D4CE4" w14:textId="77777777" w:rsidR="0004124C" w:rsidRPr="00726E43" w:rsidRDefault="0004124C" w:rsidP="0004124C">
            <w:pPr>
              <w:rPr>
                <w:rFonts w:cs="Arial"/>
                <w:szCs w:val="20"/>
              </w:rPr>
            </w:pPr>
          </w:p>
        </w:tc>
      </w:tr>
    </w:tbl>
    <w:p w14:paraId="2B50F847" w14:textId="77777777" w:rsidR="0004124C" w:rsidRDefault="0004124C"/>
    <w:p w14:paraId="5C5183B9" w14:textId="77777777" w:rsidR="0004124C" w:rsidRDefault="0004124C"/>
    <w:tbl>
      <w:tblPr>
        <w:tblW w:w="9214" w:type="dxa"/>
        <w:tblInd w:w="-137" w:type="dxa"/>
        <w:tblLook w:val="01E0" w:firstRow="1" w:lastRow="1" w:firstColumn="1" w:lastColumn="1" w:noHBand="0" w:noVBand="0"/>
      </w:tblPr>
      <w:tblGrid>
        <w:gridCol w:w="3403"/>
        <w:gridCol w:w="5811"/>
      </w:tblGrid>
      <w:tr w:rsidR="0004124C" w:rsidRPr="00726E43" w14:paraId="38F2D74E" w14:textId="77777777" w:rsidTr="0004124C">
        <w:trPr>
          <w:trHeight w:val="397"/>
        </w:trPr>
        <w:tc>
          <w:tcPr>
            <w:tcW w:w="3403" w:type="dxa"/>
            <w:vAlign w:val="center"/>
          </w:tcPr>
          <w:p w14:paraId="3E37386F" w14:textId="77777777" w:rsidR="0004124C" w:rsidRPr="00BD64A4" w:rsidRDefault="0004124C" w:rsidP="0004124C">
            <w:pPr>
              <w:rPr>
                <w:rFonts w:cs="Arial"/>
              </w:rPr>
            </w:pPr>
            <w:r>
              <w:rPr>
                <w:rFonts w:cs="Arial"/>
              </w:rPr>
              <w:t>Ort, Datum: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77CC733" w14:textId="5C0FEB75" w:rsidR="0004124C" w:rsidRPr="00726E43" w:rsidRDefault="0064600A" w:rsidP="0004124C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24C" w:rsidRPr="00BD64A4" w14:paraId="4E9B82EF" w14:textId="77777777" w:rsidTr="0004124C">
        <w:trPr>
          <w:trHeight w:val="397"/>
        </w:trPr>
        <w:tc>
          <w:tcPr>
            <w:tcW w:w="3403" w:type="dxa"/>
            <w:vAlign w:val="center"/>
          </w:tcPr>
          <w:p w14:paraId="573A94C4" w14:textId="77777777" w:rsidR="0004124C" w:rsidRPr="0004124C" w:rsidRDefault="0004124C" w:rsidP="0004124C">
            <w:r w:rsidRPr="0004124C">
              <w:t>Unterschrift: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9FD57" w14:textId="59C18FB2" w:rsidR="0004124C" w:rsidRDefault="0064600A" w:rsidP="0004124C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 w:rsidR="001E04DD">
              <w:rPr>
                <w:noProof/>
              </w:rPr>
              <w:t> </w:t>
            </w:r>
            <w:r>
              <w:fldChar w:fldCharType="end"/>
            </w:r>
          </w:p>
          <w:p w14:paraId="6628E026" w14:textId="77777777" w:rsidR="0004124C" w:rsidRDefault="0004124C" w:rsidP="0004124C"/>
          <w:sdt>
            <w:sdtPr>
              <w:alias w:val="Vorname Schüler/-in"/>
              <w:tag w:val="Vorname Schüler/-in"/>
              <w:id w:val="1319612553"/>
              <w:placeholder>
                <w:docPart w:val="25D0A5A52B12498FBEB486AD57244E55"/>
              </w:placeholder>
              <w:docPartList>
                <w:docPartGallery w:val="Quick Parts"/>
              </w:docPartList>
            </w:sdtPr>
            <w:sdtEndPr/>
            <w:sdtContent>
              <w:p w14:paraId="492C0139" w14:textId="66E37BEC" w:rsidR="005935C5" w:rsidRDefault="005935C5" w:rsidP="005935C5"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 w:rsidR="001E04DD">
                  <w:rPr>
                    <w:noProof/>
                  </w:rPr>
                  <w:t> </w:t>
                </w:r>
                <w:r w:rsidR="001E04DD">
                  <w:rPr>
                    <w:noProof/>
                  </w:rPr>
                  <w:t> </w:t>
                </w:r>
                <w:r w:rsidR="001E04DD">
                  <w:rPr>
                    <w:noProof/>
                  </w:rPr>
                  <w:t> </w:t>
                </w:r>
                <w:r w:rsidR="001E04DD">
                  <w:rPr>
                    <w:noProof/>
                  </w:rPr>
                  <w:t> </w:t>
                </w:r>
                <w:r w:rsidR="001E04DD"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3837C55E" w14:textId="77777777" w:rsidR="0004124C" w:rsidRPr="00BD64A4" w:rsidRDefault="0004124C" w:rsidP="0004124C"/>
        </w:tc>
      </w:tr>
    </w:tbl>
    <w:p w14:paraId="3EFAF838" w14:textId="77777777" w:rsidR="0004124C" w:rsidRDefault="0004124C" w:rsidP="0004124C"/>
    <w:p w14:paraId="3D115DAD" w14:textId="528ED44F" w:rsidR="0004124C" w:rsidRDefault="0004124C" w:rsidP="0004124C">
      <w:r>
        <w:t xml:space="preserve">Bitte senden Sie die vollständigen Unterlagen bis </w:t>
      </w:r>
      <w:r w:rsidRPr="0004124C">
        <w:rPr>
          <w:b/>
        </w:rPr>
        <w:t>spätestens</w:t>
      </w:r>
      <w:r>
        <w:t xml:space="preserve"> am </w:t>
      </w:r>
      <w:r w:rsidR="00761939">
        <w:rPr>
          <w:b/>
        </w:rPr>
        <w:t>26</w:t>
      </w:r>
      <w:r w:rsidRPr="0004124C">
        <w:rPr>
          <w:b/>
        </w:rPr>
        <w:t xml:space="preserve">. </w:t>
      </w:r>
      <w:r w:rsidR="00761939">
        <w:rPr>
          <w:b/>
        </w:rPr>
        <w:t>Juni</w:t>
      </w:r>
      <w:r w:rsidRPr="0004124C">
        <w:rPr>
          <w:b/>
        </w:rPr>
        <w:t xml:space="preserve"> 202</w:t>
      </w:r>
      <w:r w:rsidR="00761939">
        <w:rPr>
          <w:b/>
        </w:rPr>
        <w:t>6</w:t>
      </w:r>
      <w:r>
        <w:t xml:space="preserve"> </w:t>
      </w:r>
      <w:r w:rsidR="0064600A" w:rsidRPr="0064600A">
        <w:rPr>
          <w:rFonts w:cs="Arial"/>
          <w:szCs w:val="20"/>
        </w:rPr>
        <w:t xml:space="preserve">per Mail an </w:t>
      </w:r>
      <w:hyperlink r:id="rId8" w:history="1">
        <w:r w:rsidR="0064600A" w:rsidRPr="0064600A">
          <w:rPr>
            <w:rStyle w:val="Hyperlink"/>
            <w:rFonts w:cs="Arial"/>
            <w:szCs w:val="20"/>
          </w:rPr>
          <w:t>kanti.baden@ag.ch</w:t>
        </w:r>
      </w:hyperlink>
      <w:r w:rsidR="0064600A">
        <w:t xml:space="preserve"> oder per Post </w:t>
      </w:r>
      <w:r>
        <w:t>an folgende Adresse:</w:t>
      </w:r>
    </w:p>
    <w:p w14:paraId="5E438DD0" w14:textId="77777777" w:rsidR="0004124C" w:rsidRDefault="0004124C" w:rsidP="0004124C"/>
    <w:p w14:paraId="60A447D7" w14:textId="77777777" w:rsidR="0004124C" w:rsidRDefault="0004124C" w:rsidP="0004124C">
      <w:r>
        <w:t>Kantonsschule Baden</w:t>
      </w:r>
    </w:p>
    <w:p w14:paraId="1964F6CC" w14:textId="77777777" w:rsidR="0004124C" w:rsidRDefault="0004124C" w:rsidP="0004124C">
      <w:r>
        <w:t>chagall</w:t>
      </w:r>
    </w:p>
    <w:p w14:paraId="515CB4F8" w14:textId="77777777" w:rsidR="0004124C" w:rsidRDefault="0004124C" w:rsidP="0004124C">
      <w:r>
        <w:t>Seminarstrasse 3</w:t>
      </w:r>
    </w:p>
    <w:p w14:paraId="6C976528" w14:textId="77777777" w:rsidR="0004124C" w:rsidRDefault="0004124C" w:rsidP="0004124C">
      <w:r>
        <w:t>5400 Baden</w:t>
      </w:r>
    </w:p>
    <w:p w14:paraId="0710B249" w14:textId="77777777" w:rsidR="00AA0B22" w:rsidRDefault="00AA0B22">
      <w:r>
        <w:br w:type="page"/>
      </w:r>
    </w:p>
    <w:p w14:paraId="26944CA6" w14:textId="77777777" w:rsidR="008B25DD" w:rsidRPr="005935C5" w:rsidRDefault="008B25DD" w:rsidP="008B25DD">
      <w:pPr>
        <w:tabs>
          <w:tab w:val="left" w:pos="4536"/>
        </w:tabs>
        <w:rPr>
          <w:b/>
          <w:i/>
          <w:szCs w:val="20"/>
        </w:rPr>
      </w:pPr>
      <w:r w:rsidRPr="005935C5">
        <w:rPr>
          <w:i/>
          <w:szCs w:val="20"/>
        </w:rPr>
        <w:lastRenderedPageBreak/>
        <w:t>Bitte passendes Feld ankreuzen und evtl. Kommentar beifügen.</w:t>
      </w:r>
    </w:p>
    <w:p w14:paraId="224D43A3" w14:textId="77777777" w:rsidR="008B25DD" w:rsidRDefault="008B25DD"/>
    <w:tbl>
      <w:tblPr>
        <w:tblW w:w="9214" w:type="dxa"/>
        <w:tblInd w:w="-137" w:type="dxa"/>
        <w:tblLook w:val="01E0" w:firstRow="1" w:lastRow="1" w:firstColumn="1" w:lastColumn="1" w:noHBand="0" w:noVBand="0"/>
      </w:tblPr>
      <w:tblGrid>
        <w:gridCol w:w="3403"/>
        <w:gridCol w:w="5811"/>
      </w:tblGrid>
      <w:tr w:rsidR="008B25DD" w:rsidRPr="00726E43" w14:paraId="7ADA703C" w14:textId="77777777" w:rsidTr="008B25DD">
        <w:trPr>
          <w:trHeight w:val="397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09289B0F" w14:textId="77777777" w:rsidR="008B25DD" w:rsidRPr="0004124C" w:rsidRDefault="008B25DD" w:rsidP="008B25DD">
            <w:pPr>
              <w:rPr>
                <w:rFonts w:cs="Arial"/>
                <w:b/>
                <w:szCs w:val="20"/>
              </w:rPr>
            </w:pPr>
            <w:r w:rsidRPr="008B25DD">
              <w:rPr>
                <w:b/>
                <w:szCs w:val="20"/>
              </w:rPr>
              <w:t>Individualverhalten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5D155EE" w14:textId="77777777" w:rsidR="008B25DD" w:rsidRPr="00726E43" w:rsidRDefault="008B25DD" w:rsidP="008B25DD">
            <w:pPr>
              <w:rPr>
                <w:rFonts w:cs="Arial"/>
                <w:szCs w:val="20"/>
              </w:rPr>
            </w:pPr>
          </w:p>
        </w:tc>
      </w:tr>
    </w:tbl>
    <w:p w14:paraId="2910B9D7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  <w:r w:rsidRPr="008B25DD">
        <w:rPr>
          <w:szCs w:val="20"/>
        </w:rPr>
        <w:t xml:space="preserve">Umgang mit Stress </w:t>
      </w:r>
    </w:p>
    <w:p w14:paraId="01B63351" w14:textId="77777777" w:rsidR="008B25DD" w:rsidRPr="008B25DD" w:rsidRDefault="008B25DD" w:rsidP="008B25DD">
      <w:pPr>
        <w:tabs>
          <w:tab w:val="left" w:pos="4536"/>
        </w:tabs>
        <w:rPr>
          <w:i/>
          <w:szCs w:val="20"/>
        </w:rPr>
      </w:pP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3785B035" w14:textId="77777777" w:rsidTr="008B25DD">
        <w:tc>
          <w:tcPr>
            <w:tcW w:w="675" w:type="dxa"/>
          </w:tcPr>
          <w:p w14:paraId="45DB6578" w14:textId="2A2D690A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="00761939"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CD08B89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kein Thema</w:t>
            </w:r>
          </w:p>
        </w:tc>
      </w:tr>
      <w:tr w:rsidR="008B25DD" w:rsidRPr="008B25DD" w14:paraId="21461BA9" w14:textId="77777777" w:rsidTr="008B25DD">
        <w:tc>
          <w:tcPr>
            <w:tcW w:w="675" w:type="dxa"/>
          </w:tcPr>
          <w:p w14:paraId="1EC5A5E4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F79DDFE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manchmal ein Thema</w:t>
            </w:r>
          </w:p>
        </w:tc>
      </w:tr>
      <w:tr w:rsidR="008B25DD" w:rsidRPr="008B25DD" w14:paraId="4913D3B3" w14:textId="77777777" w:rsidTr="008B25DD">
        <w:tc>
          <w:tcPr>
            <w:tcW w:w="675" w:type="dxa"/>
          </w:tcPr>
          <w:p w14:paraId="199FF9B0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93A9FDE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oft ein Thema</w:t>
            </w:r>
          </w:p>
        </w:tc>
      </w:tr>
      <w:tr w:rsidR="008B25DD" w:rsidRPr="008B25DD" w14:paraId="22E7A5BC" w14:textId="77777777" w:rsidTr="008B25DD">
        <w:tc>
          <w:tcPr>
            <w:tcW w:w="675" w:type="dxa"/>
          </w:tcPr>
          <w:p w14:paraId="18AD61E1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E90C523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ein grosses Thema</w:t>
            </w:r>
          </w:p>
        </w:tc>
      </w:tr>
    </w:tbl>
    <w:p w14:paraId="2BCDE4DB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14D16AF2" w14:textId="1C2F882A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41008108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4B62F5CF" w14:textId="77777777" w:rsidR="008B25DD" w:rsidRPr="008B25DD" w:rsidRDefault="008B25DD" w:rsidP="008B25DD">
      <w:pPr>
        <w:tabs>
          <w:tab w:val="left" w:pos="4536"/>
        </w:tabs>
        <w:spacing w:after="120"/>
        <w:rPr>
          <w:b/>
          <w:szCs w:val="20"/>
        </w:rPr>
      </w:pPr>
      <w:r w:rsidRPr="008B25DD">
        <w:rPr>
          <w:b/>
          <w:szCs w:val="20"/>
        </w:rPr>
        <w:t>Eigenmotivation</w:t>
      </w:r>
    </w:p>
    <w:p w14:paraId="2E7CE13D" w14:textId="77777777" w:rsidR="008B25DD" w:rsidRPr="008B25DD" w:rsidRDefault="008B25DD" w:rsidP="008B25DD">
      <w:pPr>
        <w:tabs>
          <w:tab w:val="left" w:pos="4536"/>
        </w:tabs>
        <w:rPr>
          <w:i/>
          <w:szCs w:val="20"/>
        </w:rPr>
      </w:pP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22A86F0B" w14:textId="77777777" w:rsidTr="008B25DD">
        <w:tc>
          <w:tcPr>
            <w:tcW w:w="675" w:type="dxa"/>
          </w:tcPr>
          <w:p w14:paraId="07D9AF3D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52474FA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sehr gross</w:t>
            </w:r>
          </w:p>
        </w:tc>
      </w:tr>
      <w:tr w:rsidR="008B25DD" w:rsidRPr="008B25DD" w14:paraId="3A8B0BB2" w14:textId="77777777" w:rsidTr="008B25DD">
        <w:tc>
          <w:tcPr>
            <w:tcW w:w="675" w:type="dxa"/>
          </w:tcPr>
          <w:p w14:paraId="32B8B2C4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2AEE4C3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meist vorhanden</w:t>
            </w:r>
          </w:p>
        </w:tc>
      </w:tr>
      <w:tr w:rsidR="008B25DD" w:rsidRPr="008B25DD" w14:paraId="140EDB10" w14:textId="77777777" w:rsidTr="008B25DD">
        <w:tc>
          <w:tcPr>
            <w:tcW w:w="675" w:type="dxa"/>
          </w:tcPr>
          <w:p w14:paraId="034C7313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6E7575A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ab und zu gegeben</w:t>
            </w:r>
          </w:p>
        </w:tc>
      </w:tr>
      <w:tr w:rsidR="008B25DD" w:rsidRPr="008B25DD" w14:paraId="4818FAE1" w14:textId="77777777" w:rsidTr="008B25DD">
        <w:tc>
          <w:tcPr>
            <w:tcW w:w="675" w:type="dxa"/>
          </w:tcPr>
          <w:p w14:paraId="18F6A43F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907B78A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kaum vorhanden</w:t>
            </w:r>
          </w:p>
        </w:tc>
      </w:tr>
    </w:tbl>
    <w:p w14:paraId="015D6A1A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77BC0B2F" w14:textId="74A7FE84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0405FC92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74B71AAB" w14:textId="77777777" w:rsidR="008B25DD" w:rsidRPr="008B25DD" w:rsidRDefault="008B25DD" w:rsidP="008B25DD">
      <w:pPr>
        <w:tabs>
          <w:tab w:val="left" w:pos="4536"/>
        </w:tabs>
        <w:spacing w:after="120"/>
        <w:rPr>
          <w:b/>
          <w:szCs w:val="20"/>
        </w:rPr>
      </w:pPr>
      <w:r w:rsidRPr="008B25DD">
        <w:rPr>
          <w:b/>
          <w:szCs w:val="20"/>
        </w:rPr>
        <w:t>Selbstvertrauen</w:t>
      </w:r>
    </w:p>
    <w:p w14:paraId="2F8703B7" w14:textId="77777777" w:rsidR="008B25DD" w:rsidRPr="008B25DD" w:rsidRDefault="008B25DD" w:rsidP="008B25DD">
      <w:pPr>
        <w:tabs>
          <w:tab w:val="left" w:pos="4536"/>
        </w:tabs>
        <w:rPr>
          <w:i/>
          <w:szCs w:val="20"/>
        </w:rPr>
      </w:pP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456957AF" w14:textId="77777777" w:rsidTr="008B25DD">
        <w:tc>
          <w:tcPr>
            <w:tcW w:w="675" w:type="dxa"/>
          </w:tcPr>
          <w:p w14:paraId="69A6450A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AB38E5D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stabil</w:t>
            </w:r>
          </w:p>
        </w:tc>
      </w:tr>
      <w:tr w:rsidR="008B25DD" w:rsidRPr="008B25DD" w14:paraId="7737E44E" w14:textId="77777777" w:rsidTr="008B25DD">
        <w:tc>
          <w:tcPr>
            <w:tcW w:w="675" w:type="dxa"/>
          </w:tcPr>
          <w:p w14:paraId="75559C81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061E916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 xml:space="preserve">oft gegeben </w:t>
            </w:r>
          </w:p>
        </w:tc>
      </w:tr>
      <w:tr w:rsidR="008B25DD" w:rsidRPr="008B25DD" w14:paraId="39ED6877" w14:textId="77777777" w:rsidTr="008B25DD">
        <w:tc>
          <w:tcPr>
            <w:tcW w:w="675" w:type="dxa"/>
          </w:tcPr>
          <w:p w14:paraId="363E7328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4D491E3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schwankt</w:t>
            </w:r>
          </w:p>
        </w:tc>
      </w:tr>
      <w:tr w:rsidR="008B25DD" w:rsidRPr="008B25DD" w14:paraId="085235D7" w14:textId="77777777" w:rsidTr="008B25DD">
        <w:tc>
          <w:tcPr>
            <w:tcW w:w="675" w:type="dxa"/>
          </w:tcPr>
          <w:p w14:paraId="63CD5D24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87B2BF5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kaum vorhanden</w:t>
            </w:r>
          </w:p>
        </w:tc>
      </w:tr>
    </w:tbl>
    <w:p w14:paraId="54E838CB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6BD7ACB8" w14:textId="7309B26F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4C09FB0A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35F09390" w14:textId="77777777" w:rsidR="008B25DD" w:rsidRPr="008B25DD" w:rsidRDefault="008B25DD" w:rsidP="008B25DD">
      <w:pPr>
        <w:tabs>
          <w:tab w:val="left" w:pos="4536"/>
        </w:tabs>
        <w:spacing w:after="120"/>
        <w:rPr>
          <w:b/>
          <w:szCs w:val="20"/>
        </w:rPr>
      </w:pPr>
      <w:r w:rsidRPr="008B25DD">
        <w:rPr>
          <w:b/>
          <w:szCs w:val="20"/>
        </w:rPr>
        <w:t>Selbststeuerung</w:t>
      </w:r>
    </w:p>
    <w:p w14:paraId="6959C87D" w14:textId="77777777" w:rsidR="008B25DD" w:rsidRPr="008B25DD" w:rsidRDefault="008B25DD" w:rsidP="008B25DD">
      <w:pPr>
        <w:tabs>
          <w:tab w:val="left" w:pos="4536"/>
        </w:tabs>
        <w:rPr>
          <w:i/>
          <w:szCs w:val="20"/>
        </w:rPr>
      </w:pP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6938EB18" w14:textId="77777777" w:rsidTr="008B25DD">
        <w:tc>
          <w:tcPr>
            <w:tcW w:w="675" w:type="dxa"/>
          </w:tcPr>
          <w:p w14:paraId="346D40B2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E57CBF9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optimal</w:t>
            </w:r>
          </w:p>
        </w:tc>
      </w:tr>
      <w:tr w:rsidR="008B25DD" w:rsidRPr="008B25DD" w14:paraId="0358AEF4" w14:textId="77777777" w:rsidTr="008B25DD">
        <w:tc>
          <w:tcPr>
            <w:tcW w:w="675" w:type="dxa"/>
          </w:tcPr>
          <w:p w14:paraId="479FD72D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A0EC2EC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durchschnittlich</w:t>
            </w:r>
          </w:p>
        </w:tc>
      </w:tr>
      <w:tr w:rsidR="008B25DD" w:rsidRPr="008B25DD" w14:paraId="7E5D9485" w14:textId="77777777" w:rsidTr="008B25DD">
        <w:tc>
          <w:tcPr>
            <w:tcW w:w="675" w:type="dxa"/>
          </w:tcPr>
          <w:p w14:paraId="7C3C8A99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99E061F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nur sporadisch vorhanden</w:t>
            </w:r>
          </w:p>
        </w:tc>
      </w:tr>
      <w:tr w:rsidR="008B25DD" w:rsidRPr="008B25DD" w14:paraId="27EAEA58" w14:textId="77777777" w:rsidTr="008B25DD">
        <w:tc>
          <w:tcPr>
            <w:tcW w:w="675" w:type="dxa"/>
          </w:tcPr>
          <w:p w14:paraId="6717BA89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45BFC4E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kaum vorhanden</w:t>
            </w:r>
          </w:p>
        </w:tc>
      </w:tr>
    </w:tbl>
    <w:p w14:paraId="7A2CF9AC" w14:textId="77777777" w:rsidR="008B25DD" w:rsidRPr="008B25DD" w:rsidRDefault="008B25DD" w:rsidP="005935C5">
      <w:pPr>
        <w:tabs>
          <w:tab w:val="left" w:pos="5335"/>
        </w:tabs>
        <w:spacing w:after="120"/>
        <w:rPr>
          <w:szCs w:val="20"/>
        </w:rPr>
      </w:pPr>
    </w:p>
    <w:p w14:paraId="2A73352B" w14:textId="1FC49929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20CB8BDD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3BC15D93" w14:textId="77777777" w:rsidR="005935C5" w:rsidRDefault="005935C5" w:rsidP="005935C5">
      <w:pPr>
        <w:tabs>
          <w:tab w:val="left" w:pos="4536"/>
        </w:tabs>
      </w:pPr>
    </w:p>
    <w:p w14:paraId="042FA467" w14:textId="77777777" w:rsidR="005935C5" w:rsidRPr="005935C5" w:rsidRDefault="005935C5" w:rsidP="005935C5"/>
    <w:p w14:paraId="32C2A849" w14:textId="77777777" w:rsidR="005935C5" w:rsidRPr="005935C5" w:rsidRDefault="005935C5" w:rsidP="005935C5"/>
    <w:p w14:paraId="70BEBA14" w14:textId="77777777" w:rsidR="005935C5" w:rsidRPr="005935C5" w:rsidRDefault="005935C5" w:rsidP="005935C5"/>
    <w:p w14:paraId="5FF58EFE" w14:textId="77777777" w:rsidR="005935C5" w:rsidRPr="005935C5" w:rsidRDefault="005935C5" w:rsidP="005935C5"/>
    <w:p w14:paraId="6A7B9EAE" w14:textId="77777777" w:rsidR="005935C5" w:rsidRPr="005935C5" w:rsidRDefault="005935C5" w:rsidP="005935C5"/>
    <w:p w14:paraId="23837572" w14:textId="77777777" w:rsidR="005935C5" w:rsidRPr="005935C5" w:rsidRDefault="005935C5" w:rsidP="005935C5"/>
    <w:p w14:paraId="053D500A" w14:textId="77777777" w:rsidR="005935C5" w:rsidRPr="005935C5" w:rsidRDefault="005935C5" w:rsidP="005935C5"/>
    <w:p w14:paraId="1C3436E6" w14:textId="77777777" w:rsidR="005935C5" w:rsidRPr="005935C5" w:rsidRDefault="005935C5" w:rsidP="005935C5"/>
    <w:p w14:paraId="1A2ACFED" w14:textId="77777777" w:rsidR="005935C5" w:rsidRDefault="005935C5" w:rsidP="005935C5">
      <w:pPr>
        <w:tabs>
          <w:tab w:val="left" w:pos="4536"/>
        </w:tabs>
      </w:pPr>
    </w:p>
    <w:p w14:paraId="77777DAD" w14:textId="77777777" w:rsidR="005935C5" w:rsidRDefault="005935C5" w:rsidP="005935C5">
      <w:pPr>
        <w:tabs>
          <w:tab w:val="left" w:pos="4536"/>
        </w:tabs>
      </w:pPr>
    </w:p>
    <w:p w14:paraId="3E1D5A19" w14:textId="77777777" w:rsidR="005935C5" w:rsidRDefault="005935C5" w:rsidP="005935C5">
      <w:pPr>
        <w:tabs>
          <w:tab w:val="left" w:pos="5197"/>
        </w:tabs>
      </w:pPr>
      <w:r>
        <w:tab/>
      </w:r>
    </w:p>
    <w:p w14:paraId="07163B7D" w14:textId="77777777" w:rsidR="005935C5" w:rsidRPr="005935C5" w:rsidRDefault="008B25DD" w:rsidP="005935C5">
      <w:pPr>
        <w:tabs>
          <w:tab w:val="left" w:pos="4536"/>
        </w:tabs>
        <w:rPr>
          <w:b/>
          <w:i/>
          <w:szCs w:val="20"/>
        </w:rPr>
      </w:pPr>
      <w:r w:rsidRPr="005935C5">
        <w:br w:type="page"/>
      </w:r>
      <w:r w:rsidR="005935C5" w:rsidRPr="005935C5">
        <w:rPr>
          <w:i/>
          <w:szCs w:val="20"/>
        </w:rPr>
        <w:lastRenderedPageBreak/>
        <w:t>Bitte passendes Feld ankreuzen und evtl. Kommentar beifügen.</w:t>
      </w:r>
    </w:p>
    <w:p w14:paraId="7AF4EC0B" w14:textId="77777777" w:rsidR="008B25DD" w:rsidRDefault="008B25DD"/>
    <w:tbl>
      <w:tblPr>
        <w:tblW w:w="9214" w:type="dxa"/>
        <w:tblInd w:w="-137" w:type="dxa"/>
        <w:tblLook w:val="01E0" w:firstRow="1" w:lastRow="1" w:firstColumn="1" w:lastColumn="1" w:noHBand="0" w:noVBand="0"/>
      </w:tblPr>
      <w:tblGrid>
        <w:gridCol w:w="3403"/>
        <w:gridCol w:w="5811"/>
      </w:tblGrid>
      <w:tr w:rsidR="008B25DD" w:rsidRPr="00726E43" w14:paraId="7FC1FF39" w14:textId="77777777" w:rsidTr="008B25DD">
        <w:trPr>
          <w:trHeight w:val="397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211066B2" w14:textId="77777777" w:rsidR="008B25DD" w:rsidRPr="0004124C" w:rsidRDefault="008B25DD" w:rsidP="008B25DD">
            <w:pPr>
              <w:rPr>
                <w:rFonts w:cs="Arial"/>
                <w:b/>
                <w:szCs w:val="20"/>
              </w:rPr>
            </w:pPr>
            <w:r w:rsidRPr="008B25DD">
              <w:rPr>
                <w:b/>
                <w:szCs w:val="20"/>
              </w:rPr>
              <w:t>Lernverhalten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D408885" w14:textId="77777777" w:rsidR="008B25DD" w:rsidRPr="00726E43" w:rsidRDefault="008B25DD" w:rsidP="008B25DD">
            <w:pPr>
              <w:rPr>
                <w:rFonts w:cs="Arial"/>
                <w:szCs w:val="20"/>
              </w:rPr>
            </w:pPr>
          </w:p>
        </w:tc>
      </w:tr>
    </w:tbl>
    <w:p w14:paraId="506934A7" w14:textId="77777777" w:rsidR="008B25DD" w:rsidRPr="008B25DD" w:rsidRDefault="008B25DD" w:rsidP="008B25DD">
      <w:pPr>
        <w:tabs>
          <w:tab w:val="left" w:pos="4536"/>
        </w:tabs>
        <w:rPr>
          <w:b/>
          <w:szCs w:val="20"/>
        </w:rPr>
      </w:pPr>
    </w:p>
    <w:p w14:paraId="6F15C9C0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Auffassungsfähigkeit von Lerninhalten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79239054" w14:textId="77777777" w:rsidTr="008B25DD">
        <w:tc>
          <w:tcPr>
            <w:tcW w:w="675" w:type="dxa"/>
          </w:tcPr>
          <w:p w14:paraId="31E9B7D9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E3EC54A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ausgeprägt</w:t>
            </w:r>
          </w:p>
        </w:tc>
      </w:tr>
      <w:tr w:rsidR="008B25DD" w:rsidRPr="008B25DD" w14:paraId="68631767" w14:textId="77777777" w:rsidTr="008B25DD">
        <w:tc>
          <w:tcPr>
            <w:tcW w:w="675" w:type="dxa"/>
          </w:tcPr>
          <w:p w14:paraId="6464EECF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F2A64A0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durchschnittlich</w:t>
            </w:r>
          </w:p>
        </w:tc>
      </w:tr>
      <w:tr w:rsidR="008B25DD" w:rsidRPr="008B25DD" w14:paraId="0309BE9E" w14:textId="77777777" w:rsidTr="008B25DD">
        <w:tc>
          <w:tcPr>
            <w:tcW w:w="675" w:type="dxa"/>
          </w:tcPr>
          <w:p w14:paraId="3C85BCFC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1AFDEF8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unterdurchschnittlich</w:t>
            </w:r>
          </w:p>
        </w:tc>
      </w:tr>
      <w:tr w:rsidR="008B25DD" w:rsidRPr="008B25DD" w14:paraId="32AA3E20" w14:textId="77777777" w:rsidTr="008B25DD">
        <w:tc>
          <w:tcPr>
            <w:tcW w:w="675" w:type="dxa"/>
          </w:tcPr>
          <w:p w14:paraId="27E263E1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31E7639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problematisch</w:t>
            </w:r>
          </w:p>
        </w:tc>
      </w:tr>
    </w:tbl>
    <w:p w14:paraId="481E2E29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48DDC13F" w14:textId="7C51704A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7E4B6C5E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2E89543A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Verarbeitungsfähigkeit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71D3FC6D" w14:textId="77777777" w:rsidTr="008B25DD">
        <w:tc>
          <w:tcPr>
            <w:tcW w:w="675" w:type="dxa"/>
          </w:tcPr>
          <w:p w14:paraId="6570F522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978FECE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überdurchschnittlich</w:t>
            </w:r>
          </w:p>
        </w:tc>
      </w:tr>
      <w:tr w:rsidR="008B25DD" w:rsidRPr="008B25DD" w14:paraId="4FEDF6F8" w14:textId="77777777" w:rsidTr="008B25DD">
        <w:tc>
          <w:tcPr>
            <w:tcW w:w="675" w:type="dxa"/>
          </w:tcPr>
          <w:p w14:paraId="6C87C866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01FD2FD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durchschnittlich</w:t>
            </w:r>
          </w:p>
        </w:tc>
      </w:tr>
      <w:tr w:rsidR="008B25DD" w:rsidRPr="008B25DD" w14:paraId="4B3242C9" w14:textId="77777777" w:rsidTr="008B25DD">
        <w:tc>
          <w:tcPr>
            <w:tcW w:w="675" w:type="dxa"/>
          </w:tcPr>
          <w:p w14:paraId="772877BC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68659DC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unterdurchschnittlich</w:t>
            </w:r>
          </w:p>
        </w:tc>
      </w:tr>
      <w:tr w:rsidR="008B25DD" w:rsidRPr="008B25DD" w14:paraId="64A6813E" w14:textId="77777777" w:rsidTr="008B25DD">
        <w:tc>
          <w:tcPr>
            <w:tcW w:w="675" w:type="dxa"/>
          </w:tcPr>
          <w:p w14:paraId="6238E824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C2EA616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problematisch</w:t>
            </w:r>
          </w:p>
        </w:tc>
      </w:tr>
    </w:tbl>
    <w:p w14:paraId="62B90CE6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7030CA8A" w14:textId="51B60A7F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1AD6FB0F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446A29B8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Gedächtnisleistung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0018A252" w14:textId="77777777" w:rsidTr="008B25DD">
        <w:tc>
          <w:tcPr>
            <w:tcW w:w="675" w:type="dxa"/>
          </w:tcPr>
          <w:p w14:paraId="37CF4552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5A32D96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überdurchschnittlich</w:t>
            </w:r>
          </w:p>
        </w:tc>
      </w:tr>
      <w:tr w:rsidR="008B25DD" w:rsidRPr="008B25DD" w14:paraId="12500618" w14:textId="77777777" w:rsidTr="008B25DD">
        <w:tc>
          <w:tcPr>
            <w:tcW w:w="675" w:type="dxa"/>
          </w:tcPr>
          <w:p w14:paraId="4C17DA90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A2897B0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durchschnittlich</w:t>
            </w:r>
          </w:p>
        </w:tc>
      </w:tr>
      <w:tr w:rsidR="008B25DD" w:rsidRPr="008B25DD" w14:paraId="2F90B3BF" w14:textId="77777777" w:rsidTr="008B25DD">
        <w:tc>
          <w:tcPr>
            <w:tcW w:w="675" w:type="dxa"/>
          </w:tcPr>
          <w:p w14:paraId="23068151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B9BB58D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unterdurchschnittlich</w:t>
            </w:r>
          </w:p>
        </w:tc>
      </w:tr>
      <w:tr w:rsidR="008B25DD" w:rsidRPr="008B25DD" w14:paraId="2A06A168" w14:textId="77777777" w:rsidTr="008B25DD">
        <w:tc>
          <w:tcPr>
            <w:tcW w:w="675" w:type="dxa"/>
          </w:tcPr>
          <w:p w14:paraId="5D4C71D7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8B81B92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problematisch</w:t>
            </w:r>
          </w:p>
        </w:tc>
      </w:tr>
    </w:tbl>
    <w:p w14:paraId="5B6AE5CD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2EFECD34" w14:textId="330A102D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001314AB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770C9040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Abstraktionsfähigkeit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5DD0EDEB" w14:textId="77777777" w:rsidTr="008B25DD">
        <w:tc>
          <w:tcPr>
            <w:tcW w:w="675" w:type="dxa"/>
          </w:tcPr>
          <w:p w14:paraId="3806E6EE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BD60D80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überdurchschnittlich</w:t>
            </w:r>
          </w:p>
        </w:tc>
      </w:tr>
      <w:tr w:rsidR="008B25DD" w:rsidRPr="008B25DD" w14:paraId="37ED36BA" w14:textId="77777777" w:rsidTr="008B25DD">
        <w:tc>
          <w:tcPr>
            <w:tcW w:w="675" w:type="dxa"/>
          </w:tcPr>
          <w:p w14:paraId="33444B7B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E1071DE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durchschnittlich</w:t>
            </w:r>
          </w:p>
        </w:tc>
      </w:tr>
      <w:tr w:rsidR="008B25DD" w:rsidRPr="008B25DD" w14:paraId="5A86BB75" w14:textId="77777777" w:rsidTr="008B25DD">
        <w:tc>
          <w:tcPr>
            <w:tcW w:w="675" w:type="dxa"/>
          </w:tcPr>
          <w:p w14:paraId="225958AF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8AC069E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unterdurchschnittlich</w:t>
            </w:r>
          </w:p>
        </w:tc>
      </w:tr>
      <w:tr w:rsidR="008B25DD" w:rsidRPr="008B25DD" w14:paraId="276B6E9F" w14:textId="77777777" w:rsidTr="008B25DD">
        <w:tc>
          <w:tcPr>
            <w:tcW w:w="675" w:type="dxa"/>
          </w:tcPr>
          <w:p w14:paraId="7DD24C18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7BE37B2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problematisch</w:t>
            </w:r>
          </w:p>
        </w:tc>
      </w:tr>
    </w:tbl>
    <w:p w14:paraId="5F7FA420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3EC83BB6" w14:textId="4995B553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22A79806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127FEF08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Problemlösungsverhalten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48CA635E" w14:textId="77777777" w:rsidTr="008B25DD">
        <w:tc>
          <w:tcPr>
            <w:tcW w:w="675" w:type="dxa"/>
          </w:tcPr>
          <w:p w14:paraId="5101B902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A2356EB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überdurchschnittlich</w:t>
            </w:r>
          </w:p>
        </w:tc>
      </w:tr>
      <w:tr w:rsidR="008B25DD" w:rsidRPr="008B25DD" w14:paraId="18B53E34" w14:textId="77777777" w:rsidTr="008B25DD">
        <w:tc>
          <w:tcPr>
            <w:tcW w:w="675" w:type="dxa"/>
          </w:tcPr>
          <w:p w14:paraId="1752D981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06EE0DC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durchschnittlich</w:t>
            </w:r>
          </w:p>
        </w:tc>
      </w:tr>
      <w:tr w:rsidR="008B25DD" w:rsidRPr="008B25DD" w14:paraId="2BCC8E25" w14:textId="77777777" w:rsidTr="008B25DD">
        <w:tc>
          <w:tcPr>
            <w:tcW w:w="675" w:type="dxa"/>
          </w:tcPr>
          <w:p w14:paraId="7C20020A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2FB3FD4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unterdurchschnittlich</w:t>
            </w:r>
          </w:p>
        </w:tc>
      </w:tr>
      <w:tr w:rsidR="008B25DD" w:rsidRPr="008B25DD" w14:paraId="4D49A805" w14:textId="77777777" w:rsidTr="008B25DD">
        <w:tc>
          <w:tcPr>
            <w:tcW w:w="675" w:type="dxa"/>
          </w:tcPr>
          <w:p w14:paraId="6175EB18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3C8E6C4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problematisch</w:t>
            </w:r>
          </w:p>
        </w:tc>
      </w:tr>
    </w:tbl>
    <w:p w14:paraId="1DBFB836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5F0AB4C6" w14:textId="0F1F0486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38C602DF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1F68F0EB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Transferfähigkeit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5A904024" w14:textId="77777777" w:rsidTr="008B25DD">
        <w:tc>
          <w:tcPr>
            <w:tcW w:w="675" w:type="dxa"/>
          </w:tcPr>
          <w:p w14:paraId="17EF1AED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AE8A860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überdurchschnittlich</w:t>
            </w:r>
          </w:p>
        </w:tc>
      </w:tr>
      <w:tr w:rsidR="008B25DD" w:rsidRPr="008B25DD" w14:paraId="3E536ECE" w14:textId="77777777" w:rsidTr="008B25DD">
        <w:tc>
          <w:tcPr>
            <w:tcW w:w="675" w:type="dxa"/>
          </w:tcPr>
          <w:p w14:paraId="6AF99A0A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497603B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durchschnittlich</w:t>
            </w:r>
          </w:p>
        </w:tc>
      </w:tr>
      <w:tr w:rsidR="008B25DD" w:rsidRPr="008B25DD" w14:paraId="6EDFA4B1" w14:textId="77777777" w:rsidTr="008B25DD">
        <w:tc>
          <w:tcPr>
            <w:tcW w:w="675" w:type="dxa"/>
          </w:tcPr>
          <w:p w14:paraId="21CEB798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2660522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unterdurchschnittlich</w:t>
            </w:r>
          </w:p>
        </w:tc>
      </w:tr>
      <w:tr w:rsidR="008B25DD" w:rsidRPr="008B25DD" w14:paraId="401CB0E7" w14:textId="77777777" w:rsidTr="008B25DD">
        <w:tc>
          <w:tcPr>
            <w:tcW w:w="675" w:type="dxa"/>
          </w:tcPr>
          <w:p w14:paraId="14BE151C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B3CA1EC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problematisch</w:t>
            </w:r>
          </w:p>
        </w:tc>
      </w:tr>
    </w:tbl>
    <w:p w14:paraId="27BB636A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5AE196A6" w14:textId="77777777" w:rsidR="005935C5" w:rsidRPr="005935C5" w:rsidRDefault="005935C5" w:rsidP="005935C5">
      <w:pPr>
        <w:tabs>
          <w:tab w:val="left" w:pos="4536"/>
        </w:tabs>
        <w:rPr>
          <w:b/>
          <w:i/>
          <w:szCs w:val="20"/>
        </w:rPr>
      </w:pPr>
      <w:r>
        <w:rPr>
          <w:szCs w:val="20"/>
        </w:rPr>
        <w:br w:type="page"/>
      </w:r>
      <w:r w:rsidRPr="005935C5">
        <w:rPr>
          <w:i/>
          <w:szCs w:val="20"/>
        </w:rPr>
        <w:lastRenderedPageBreak/>
        <w:t>Bitte passendes Feld ankreuzen und evtl. Kommentar beifügen.</w:t>
      </w:r>
    </w:p>
    <w:p w14:paraId="1B5D408A" w14:textId="77777777" w:rsidR="005935C5" w:rsidRDefault="005935C5">
      <w:pPr>
        <w:rPr>
          <w:szCs w:val="20"/>
        </w:rPr>
      </w:pPr>
    </w:p>
    <w:tbl>
      <w:tblPr>
        <w:tblW w:w="9214" w:type="dxa"/>
        <w:tblInd w:w="-137" w:type="dxa"/>
        <w:tblLook w:val="01E0" w:firstRow="1" w:lastRow="1" w:firstColumn="1" w:lastColumn="1" w:noHBand="0" w:noVBand="0"/>
      </w:tblPr>
      <w:tblGrid>
        <w:gridCol w:w="3403"/>
        <w:gridCol w:w="5811"/>
      </w:tblGrid>
      <w:tr w:rsidR="005935C5" w:rsidRPr="00726E43" w14:paraId="26BE5309" w14:textId="77777777" w:rsidTr="009C1377">
        <w:trPr>
          <w:trHeight w:val="397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6381A6A0" w14:textId="77777777" w:rsidR="005935C5" w:rsidRPr="0004124C" w:rsidRDefault="005935C5" w:rsidP="009C1377">
            <w:pPr>
              <w:rPr>
                <w:rFonts w:cs="Arial"/>
                <w:b/>
                <w:szCs w:val="20"/>
              </w:rPr>
            </w:pPr>
            <w:r w:rsidRPr="008B25DD">
              <w:rPr>
                <w:b/>
                <w:szCs w:val="20"/>
              </w:rPr>
              <w:t>Arbeitsverhalten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FE246AD" w14:textId="77777777" w:rsidR="005935C5" w:rsidRPr="00726E43" w:rsidRDefault="005935C5" w:rsidP="009C1377">
            <w:pPr>
              <w:rPr>
                <w:rFonts w:cs="Arial"/>
                <w:szCs w:val="20"/>
              </w:rPr>
            </w:pPr>
          </w:p>
        </w:tc>
      </w:tr>
    </w:tbl>
    <w:p w14:paraId="6E84413B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62C760C7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Konzentration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5018A8D5" w14:textId="77777777" w:rsidTr="008B25DD">
        <w:tc>
          <w:tcPr>
            <w:tcW w:w="675" w:type="dxa"/>
          </w:tcPr>
          <w:p w14:paraId="15D8A550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34A9A92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hoch</w:t>
            </w:r>
          </w:p>
        </w:tc>
      </w:tr>
      <w:tr w:rsidR="008B25DD" w:rsidRPr="008B25DD" w14:paraId="0512790D" w14:textId="77777777" w:rsidTr="008B25DD">
        <w:tc>
          <w:tcPr>
            <w:tcW w:w="675" w:type="dxa"/>
          </w:tcPr>
          <w:p w14:paraId="5D11CC64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EDB1071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normal</w:t>
            </w:r>
          </w:p>
        </w:tc>
      </w:tr>
      <w:tr w:rsidR="008B25DD" w:rsidRPr="008B25DD" w14:paraId="313731E1" w14:textId="77777777" w:rsidTr="008B25DD">
        <w:tc>
          <w:tcPr>
            <w:tcW w:w="675" w:type="dxa"/>
          </w:tcPr>
          <w:p w14:paraId="30BA8B77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F85205B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nicht immer gegeben</w:t>
            </w:r>
          </w:p>
        </w:tc>
      </w:tr>
      <w:tr w:rsidR="008B25DD" w:rsidRPr="008B25DD" w14:paraId="7E249EC1" w14:textId="77777777" w:rsidTr="008B25DD">
        <w:tc>
          <w:tcPr>
            <w:tcW w:w="675" w:type="dxa"/>
          </w:tcPr>
          <w:p w14:paraId="2D815117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510BCB7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kaum vorhanden</w:t>
            </w:r>
          </w:p>
        </w:tc>
      </w:tr>
    </w:tbl>
    <w:p w14:paraId="5DEB4FFE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2768A31C" w14:textId="145003D6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744628DC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429A68E6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Ausdauer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61880742" w14:textId="77777777" w:rsidTr="008B25DD">
        <w:tc>
          <w:tcPr>
            <w:tcW w:w="675" w:type="dxa"/>
          </w:tcPr>
          <w:p w14:paraId="38B70577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0596BC3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ausgeprägt</w:t>
            </w:r>
          </w:p>
        </w:tc>
      </w:tr>
      <w:tr w:rsidR="008B25DD" w:rsidRPr="008B25DD" w14:paraId="02E91E66" w14:textId="77777777" w:rsidTr="008B25DD">
        <w:tc>
          <w:tcPr>
            <w:tcW w:w="675" w:type="dxa"/>
          </w:tcPr>
          <w:p w14:paraId="3A8B4CA3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D07E501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normal</w:t>
            </w:r>
          </w:p>
        </w:tc>
      </w:tr>
      <w:tr w:rsidR="008B25DD" w:rsidRPr="008B25DD" w14:paraId="553545B9" w14:textId="77777777" w:rsidTr="008B25DD">
        <w:tc>
          <w:tcPr>
            <w:tcW w:w="675" w:type="dxa"/>
          </w:tcPr>
          <w:p w14:paraId="443FEA06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301C025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nicht immer gegeben</w:t>
            </w:r>
          </w:p>
        </w:tc>
      </w:tr>
      <w:tr w:rsidR="008B25DD" w:rsidRPr="008B25DD" w14:paraId="33C2DDF5" w14:textId="77777777" w:rsidTr="008B25DD">
        <w:tc>
          <w:tcPr>
            <w:tcW w:w="675" w:type="dxa"/>
          </w:tcPr>
          <w:p w14:paraId="77C0B4D4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6E61510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kaum vorhanden</w:t>
            </w:r>
          </w:p>
        </w:tc>
      </w:tr>
    </w:tbl>
    <w:p w14:paraId="55C9BCFF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376456EF" w14:textId="63802C6B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1F67CF91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6C929EC0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Arbeitsorganisation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4091929D" w14:textId="77777777" w:rsidTr="008B25DD">
        <w:tc>
          <w:tcPr>
            <w:tcW w:w="675" w:type="dxa"/>
          </w:tcPr>
          <w:p w14:paraId="4FE12AFA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C3AA326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vorbildlich</w:t>
            </w:r>
          </w:p>
        </w:tc>
      </w:tr>
      <w:tr w:rsidR="008B25DD" w:rsidRPr="008B25DD" w14:paraId="61011ED9" w14:textId="77777777" w:rsidTr="008B25DD">
        <w:tc>
          <w:tcPr>
            <w:tcW w:w="675" w:type="dxa"/>
          </w:tcPr>
          <w:p w14:paraId="2BB27883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8C60D82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durchschnittlich</w:t>
            </w:r>
          </w:p>
        </w:tc>
      </w:tr>
      <w:tr w:rsidR="008B25DD" w:rsidRPr="008B25DD" w14:paraId="433F613F" w14:textId="77777777" w:rsidTr="008B25DD">
        <w:tc>
          <w:tcPr>
            <w:tcW w:w="675" w:type="dxa"/>
          </w:tcPr>
          <w:p w14:paraId="030956F5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859AC9A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verbesserungsbedürftig</w:t>
            </w:r>
          </w:p>
        </w:tc>
      </w:tr>
      <w:tr w:rsidR="008B25DD" w:rsidRPr="008B25DD" w14:paraId="142F99FF" w14:textId="77777777" w:rsidTr="008B25DD">
        <w:tc>
          <w:tcPr>
            <w:tcW w:w="675" w:type="dxa"/>
          </w:tcPr>
          <w:p w14:paraId="71827B6F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5C65174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chaotisch</w:t>
            </w:r>
          </w:p>
        </w:tc>
      </w:tr>
    </w:tbl>
    <w:p w14:paraId="013390BA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3243CED1" w14:textId="52989A8E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6E61F7F3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3F720A52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Zielführung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22EB1C56" w14:textId="77777777" w:rsidTr="008B25DD">
        <w:tc>
          <w:tcPr>
            <w:tcW w:w="675" w:type="dxa"/>
          </w:tcPr>
          <w:p w14:paraId="1502B05A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33427E4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ausgeprägt</w:t>
            </w:r>
          </w:p>
        </w:tc>
      </w:tr>
      <w:tr w:rsidR="008B25DD" w:rsidRPr="008B25DD" w14:paraId="3D0AEDA0" w14:textId="77777777" w:rsidTr="008B25DD">
        <w:tc>
          <w:tcPr>
            <w:tcW w:w="675" w:type="dxa"/>
          </w:tcPr>
          <w:p w14:paraId="30AAE629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74C8159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Im Schnitt</w:t>
            </w:r>
          </w:p>
        </w:tc>
      </w:tr>
      <w:tr w:rsidR="008B25DD" w:rsidRPr="008B25DD" w14:paraId="2872F819" w14:textId="77777777" w:rsidTr="008B25DD">
        <w:tc>
          <w:tcPr>
            <w:tcW w:w="675" w:type="dxa"/>
          </w:tcPr>
          <w:p w14:paraId="674AF91A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2433C74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entwicklungsbedürftig</w:t>
            </w:r>
          </w:p>
        </w:tc>
      </w:tr>
      <w:tr w:rsidR="008B25DD" w:rsidRPr="008B25DD" w14:paraId="1B571085" w14:textId="77777777" w:rsidTr="008B25DD">
        <w:tc>
          <w:tcPr>
            <w:tcW w:w="675" w:type="dxa"/>
          </w:tcPr>
          <w:p w14:paraId="5DA49545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DFF6F21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lässt zu wünschen übrig</w:t>
            </w:r>
          </w:p>
        </w:tc>
      </w:tr>
    </w:tbl>
    <w:p w14:paraId="76217563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7CA14435" w14:textId="72A99A39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51C29F29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3260D61D" w14:textId="77777777" w:rsidR="005935C5" w:rsidRDefault="005935C5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4802F7CB" w14:textId="77777777" w:rsidR="005935C5" w:rsidRPr="005935C5" w:rsidRDefault="005935C5" w:rsidP="005935C5">
      <w:pPr>
        <w:tabs>
          <w:tab w:val="left" w:pos="4536"/>
        </w:tabs>
        <w:rPr>
          <w:b/>
          <w:i/>
          <w:szCs w:val="20"/>
        </w:rPr>
      </w:pPr>
      <w:r w:rsidRPr="005935C5">
        <w:rPr>
          <w:i/>
          <w:szCs w:val="20"/>
        </w:rPr>
        <w:lastRenderedPageBreak/>
        <w:t>Bitte passendes Feld ankreuzen und evtl. Kommentar beifügen.</w:t>
      </w:r>
    </w:p>
    <w:p w14:paraId="34E8F7BF" w14:textId="77777777" w:rsidR="005935C5" w:rsidRDefault="005935C5" w:rsidP="005935C5">
      <w:pPr>
        <w:rPr>
          <w:szCs w:val="20"/>
        </w:rPr>
      </w:pPr>
    </w:p>
    <w:tbl>
      <w:tblPr>
        <w:tblW w:w="9214" w:type="dxa"/>
        <w:tblInd w:w="-137" w:type="dxa"/>
        <w:tblLook w:val="01E0" w:firstRow="1" w:lastRow="1" w:firstColumn="1" w:lastColumn="1" w:noHBand="0" w:noVBand="0"/>
      </w:tblPr>
      <w:tblGrid>
        <w:gridCol w:w="3403"/>
        <w:gridCol w:w="5811"/>
      </w:tblGrid>
      <w:tr w:rsidR="005935C5" w:rsidRPr="00726E43" w14:paraId="65A4769A" w14:textId="77777777" w:rsidTr="009C1377">
        <w:trPr>
          <w:trHeight w:val="397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68751B6C" w14:textId="77777777" w:rsidR="005935C5" w:rsidRPr="0004124C" w:rsidRDefault="005935C5" w:rsidP="009C1377">
            <w:pPr>
              <w:rPr>
                <w:rFonts w:cs="Arial"/>
                <w:b/>
                <w:szCs w:val="20"/>
              </w:rPr>
            </w:pPr>
            <w:r w:rsidRPr="008B25DD">
              <w:rPr>
                <w:b/>
                <w:szCs w:val="20"/>
              </w:rPr>
              <w:t>Sozialverhalten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FA9F18C" w14:textId="77777777" w:rsidR="005935C5" w:rsidRPr="00726E43" w:rsidRDefault="005935C5" w:rsidP="009C1377">
            <w:pPr>
              <w:rPr>
                <w:rFonts w:cs="Arial"/>
                <w:szCs w:val="20"/>
              </w:rPr>
            </w:pPr>
          </w:p>
        </w:tc>
      </w:tr>
    </w:tbl>
    <w:p w14:paraId="7166DDC4" w14:textId="77777777" w:rsidR="005935C5" w:rsidRDefault="005935C5" w:rsidP="008B25DD">
      <w:pPr>
        <w:tabs>
          <w:tab w:val="left" w:pos="4536"/>
        </w:tabs>
        <w:spacing w:after="120"/>
        <w:rPr>
          <w:szCs w:val="20"/>
        </w:rPr>
      </w:pPr>
    </w:p>
    <w:p w14:paraId="125690A8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Verhalten bei Gruppenaktivitäten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5A354922" w14:textId="77777777" w:rsidTr="008B25DD">
        <w:tc>
          <w:tcPr>
            <w:tcW w:w="675" w:type="dxa"/>
          </w:tcPr>
          <w:p w14:paraId="1DF8389A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6A02EEE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kooperativ</w:t>
            </w:r>
          </w:p>
        </w:tc>
      </w:tr>
      <w:tr w:rsidR="008B25DD" w:rsidRPr="008B25DD" w14:paraId="65408F40" w14:textId="77777777" w:rsidTr="008B25DD">
        <w:tc>
          <w:tcPr>
            <w:tcW w:w="675" w:type="dxa"/>
          </w:tcPr>
          <w:p w14:paraId="4943940A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09312AF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o.k.</w:t>
            </w:r>
          </w:p>
        </w:tc>
      </w:tr>
      <w:tr w:rsidR="008B25DD" w:rsidRPr="008B25DD" w14:paraId="1271E85A" w14:textId="77777777" w:rsidTr="008B25DD">
        <w:tc>
          <w:tcPr>
            <w:tcW w:w="675" w:type="dxa"/>
          </w:tcPr>
          <w:p w14:paraId="78C4759E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3E139C4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auffällig</w:t>
            </w:r>
          </w:p>
        </w:tc>
      </w:tr>
      <w:tr w:rsidR="008B25DD" w:rsidRPr="008B25DD" w14:paraId="70C8AA67" w14:textId="77777777" w:rsidTr="008B25DD">
        <w:tc>
          <w:tcPr>
            <w:tcW w:w="675" w:type="dxa"/>
          </w:tcPr>
          <w:p w14:paraId="36EB777F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25422D3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stark defizitär</w:t>
            </w:r>
          </w:p>
        </w:tc>
      </w:tr>
    </w:tbl>
    <w:p w14:paraId="5D3E22A3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33C3A34E" w14:textId="448C5428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735CA3E0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4407BF96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Kommunikation (mit Schüler/-innen und Lehrpersonen)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63849833" w14:textId="77777777" w:rsidTr="008B25DD">
        <w:tc>
          <w:tcPr>
            <w:tcW w:w="675" w:type="dxa"/>
          </w:tcPr>
          <w:p w14:paraId="784DB707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8738A11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vorbildlich</w:t>
            </w:r>
          </w:p>
        </w:tc>
      </w:tr>
      <w:tr w:rsidR="008B25DD" w:rsidRPr="008B25DD" w14:paraId="65B6AF8C" w14:textId="77777777" w:rsidTr="008B25DD">
        <w:tc>
          <w:tcPr>
            <w:tcW w:w="675" w:type="dxa"/>
          </w:tcPr>
          <w:p w14:paraId="70CFB730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BB3A465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durchschnittlich</w:t>
            </w:r>
          </w:p>
        </w:tc>
      </w:tr>
      <w:tr w:rsidR="008B25DD" w:rsidRPr="008B25DD" w14:paraId="37706C18" w14:textId="77777777" w:rsidTr="008B25DD">
        <w:tc>
          <w:tcPr>
            <w:tcW w:w="675" w:type="dxa"/>
          </w:tcPr>
          <w:p w14:paraId="2C798D9D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E3A8E42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mühsam</w:t>
            </w:r>
          </w:p>
        </w:tc>
      </w:tr>
      <w:tr w:rsidR="008B25DD" w:rsidRPr="008B25DD" w14:paraId="3AB2A874" w14:textId="77777777" w:rsidTr="008B25DD">
        <w:tc>
          <w:tcPr>
            <w:tcW w:w="675" w:type="dxa"/>
          </w:tcPr>
          <w:p w14:paraId="6EEFA0B2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9F4AD8B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extrem schwierig</w:t>
            </w:r>
          </w:p>
        </w:tc>
      </w:tr>
    </w:tbl>
    <w:p w14:paraId="72F546D3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46AB00F1" w14:textId="578B5F48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294FF3CC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7B488F34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Konfliktfähigkeit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4781017F" w14:textId="77777777" w:rsidTr="008B25DD">
        <w:tc>
          <w:tcPr>
            <w:tcW w:w="675" w:type="dxa"/>
          </w:tcPr>
          <w:p w14:paraId="29AAC3A4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72026E6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sehr gross</w:t>
            </w:r>
          </w:p>
        </w:tc>
      </w:tr>
      <w:tr w:rsidR="008B25DD" w:rsidRPr="008B25DD" w14:paraId="1487BFAC" w14:textId="77777777" w:rsidTr="008B25DD">
        <w:tc>
          <w:tcPr>
            <w:tcW w:w="675" w:type="dxa"/>
          </w:tcPr>
          <w:p w14:paraId="3B234AF7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3FFB9CD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vorhanden</w:t>
            </w:r>
          </w:p>
        </w:tc>
      </w:tr>
      <w:tr w:rsidR="008B25DD" w:rsidRPr="008B25DD" w14:paraId="0712AB7C" w14:textId="77777777" w:rsidTr="008B25DD">
        <w:tc>
          <w:tcPr>
            <w:tcW w:w="675" w:type="dxa"/>
          </w:tcPr>
          <w:p w14:paraId="36D0E6ED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737E9D8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ab und zu gegeben</w:t>
            </w:r>
          </w:p>
        </w:tc>
      </w:tr>
      <w:tr w:rsidR="008B25DD" w:rsidRPr="008B25DD" w14:paraId="4151EF4E" w14:textId="77777777" w:rsidTr="008B25DD">
        <w:tc>
          <w:tcPr>
            <w:tcW w:w="675" w:type="dxa"/>
          </w:tcPr>
          <w:p w14:paraId="7249675F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50F919D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nicht gegeben</w:t>
            </w:r>
          </w:p>
        </w:tc>
      </w:tr>
    </w:tbl>
    <w:p w14:paraId="7F5650CF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2D670E5C" w14:textId="7B406BA1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659EAE52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139263E5" w14:textId="77777777" w:rsidR="008B25DD" w:rsidRPr="008B25DD" w:rsidRDefault="008B25DD" w:rsidP="005935C5">
      <w:pPr>
        <w:tabs>
          <w:tab w:val="left" w:pos="4536"/>
        </w:tabs>
        <w:spacing w:after="120"/>
        <w:rPr>
          <w:i/>
          <w:szCs w:val="20"/>
        </w:rPr>
      </w:pPr>
      <w:r w:rsidRPr="008B25DD">
        <w:rPr>
          <w:szCs w:val="20"/>
        </w:rPr>
        <w:t>Kritikfähigkeit</w:t>
      </w:r>
      <w:r w:rsidR="005935C5">
        <w:rPr>
          <w:szCs w:val="20"/>
        </w:rPr>
        <w:t xml:space="preserve"> </w:t>
      </w:r>
      <w:r w:rsidRPr="008B25DD">
        <w:rPr>
          <w:i/>
          <w:szCs w:val="20"/>
        </w:rPr>
        <w:t>ist…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</w:tblGrid>
      <w:tr w:rsidR="008B25DD" w:rsidRPr="008B25DD" w14:paraId="3D98AFAD" w14:textId="77777777" w:rsidTr="008B25DD">
        <w:tc>
          <w:tcPr>
            <w:tcW w:w="675" w:type="dxa"/>
          </w:tcPr>
          <w:p w14:paraId="720F1571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7B6744E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sehr gross</w:t>
            </w:r>
          </w:p>
        </w:tc>
      </w:tr>
      <w:tr w:rsidR="008B25DD" w:rsidRPr="008B25DD" w14:paraId="3F490E89" w14:textId="77777777" w:rsidTr="008B25DD">
        <w:tc>
          <w:tcPr>
            <w:tcW w:w="675" w:type="dxa"/>
          </w:tcPr>
          <w:p w14:paraId="2598436F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D5FCD05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vorhanden</w:t>
            </w:r>
          </w:p>
        </w:tc>
      </w:tr>
      <w:tr w:rsidR="008B25DD" w:rsidRPr="008B25DD" w14:paraId="34409DE1" w14:textId="77777777" w:rsidTr="008B25DD">
        <w:tc>
          <w:tcPr>
            <w:tcW w:w="675" w:type="dxa"/>
          </w:tcPr>
          <w:p w14:paraId="70BF6FD0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B317ACA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ab und zu gegeben</w:t>
            </w:r>
          </w:p>
        </w:tc>
      </w:tr>
      <w:tr w:rsidR="008B25DD" w:rsidRPr="008B25DD" w14:paraId="4DD01C74" w14:textId="77777777" w:rsidTr="008B25DD">
        <w:tc>
          <w:tcPr>
            <w:tcW w:w="675" w:type="dxa"/>
          </w:tcPr>
          <w:p w14:paraId="2DF59C61" w14:textId="77777777" w:rsidR="008B25DD" w:rsidRPr="008B25DD" w:rsidRDefault="008B25DD" w:rsidP="008B25DD">
            <w:pPr>
              <w:tabs>
                <w:tab w:val="left" w:pos="4536"/>
              </w:tabs>
              <w:rPr>
                <w:szCs w:val="20"/>
              </w:rPr>
            </w:pPr>
            <w:r w:rsidRPr="008B25DD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5DD">
              <w:rPr>
                <w:szCs w:val="20"/>
              </w:rPr>
              <w:instrText xml:space="preserve"> FORMCHECKBOX </w:instrText>
            </w:r>
            <w:r w:rsidRPr="008B25DD">
              <w:rPr>
                <w:szCs w:val="20"/>
              </w:rPr>
            </w:r>
            <w:r w:rsidRPr="008B25DD">
              <w:rPr>
                <w:szCs w:val="20"/>
              </w:rPr>
              <w:fldChar w:fldCharType="separate"/>
            </w:r>
            <w:r w:rsidRPr="008B25DD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27CEE55" w14:textId="77777777" w:rsidR="008B25DD" w:rsidRPr="008B25DD" w:rsidRDefault="008B25DD" w:rsidP="008B25DD">
            <w:pPr>
              <w:tabs>
                <w:tab w:val="left" w:pos="4536"/>
              </w:tabs>
              <w:rPr>
                <w:i/>
                <w:szCs w:val="20"/>
              </w:rPr>
            </w:pPr>
            <w:r w:rsidRPr="008B25DD">
              <w:rPr>
                <w:i/>
                <w:szCs w:val="20"/>
              </w:rPr>
              <w:t>nicht gegeben</w:t>
            </w:r>
          </w:p>
        </w:tc>
      </w:tr>
    </w:tbl>
    <w:p w14:paraId="43E0655B" w14:textId="77777777" w:rsidR="008B25DD" w:rsidRPr="008B25DD" w:rsidRDefault="008B25DD" w:rsidP="008B25DD">
      <w:pPr>
        <w:tabs>
          <w:tab w:val="left" w:pos="4536"/>
        </w:tabs>
        <w:spacing w:after="120"/>
        <w:rPr>
          <w:szCs w:val="20"/>
        </w:rPr>
      </w:pPr>
    </w:p>
    <w:p w14:paraId="129D3E63" w14:textId="21509992" w:rsidR="008B25DD" w:rsidRP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B25DD">
        <w:rPr>
          <w:szCs w:val="20"/>
        </w:rPr>
        <w:instrText xml:space="preserve"> FORMTEXT </w:instrText>
      </w:r>
      <w:r w:rsidRPr="008B25DD">
        <w:rPr>
          <w:szCs w:val="20"/>
        </w:rPr>
      </w:r>
      <w:r w:rsidRPr="008B25DD"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Pr="008B25DD">
        <w:rPr>
          <w:szCs w:val="20"/>
        </w:rPr>
        <w:fldChar w:fldCharType="end"/>
      </w:r>
    </w:p>
    <w:p w14:paraId="356F05C7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7F3D6467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tbl>
      <w:tblPr>
        <w:tblW w:w="9214" w:type="dxa"/>
        <w:tblInd w:w="-137" w:type="dxa"/>
        <w:tblLook w:val="01E0" w:firstRow="1" w:lastRow="1" w:firstColumn="1" w:lastColumn="1" w:noHBand="0" w:noVBand="0"/>
      </w:tblPr>
      <w:tblGrid>
        <w:gridCol w:w="3403"/>
        <w:gridCol w:w="5811"/>
      </w:tblGrid>
      <w:tr w:rsidR="005935C5" w:rsidRPr="00726E43" w14:paraId="56C9DA6D" w14:textId="77777777" w:rsidTr="009C1377">
        <w:trPr>
          <w:trHeight w:val="397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7141BDB3" w14:textId="77777777" w:rsidR="005935C5" w:rsidRPr="005935C5" w:rsidRDefault="005935C5" w:rsidP="005935C5">
            <w:pPr>
              <w:tabs>
                <w:tab w:val="left" w:pos="4536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Gesamtwürdigung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21766A8" w14:textId="77777777" w:rsidR="005935C5" w:rsidRPr="00726E43" w:rsidRDefault="005935C5" w:rsidP="009C1377">
            <w:pPr>
              <w:rPr>
                <w:rFonts w:cs="Arial"/>
                <w:szCs w:val="20"/>
              </w:rPr>
            </w:pPr>
          </w:p>
        </w:tc>
      </w:tr>
    </w:tbl>
    <w:p w14:paraId="18CD6590" w14:textId="77777777" w:rsidR="008B25DD" w:rsidRPr="008B25DD" w:rsidRDefault="008B25DD" w:rsidP="008B25DD">
      <w:pPr>
        <w:tabs>
          <w:tab w:val="left" w:pos="4536"/>
        </w:tabs>
        <w:rPr>
          <w:szCs w:val="20"/>
        </w:rPr>
      </w:pPr>
    </w:p>
    <w:p w14:paraId="1ABE0741" w14:textId="671351CC" w:rsidR="008B25DD" w:rsidRDefault="008B25DD" w:rsidP="008B25DD">
      <w:pPr>
        <w:tabs>
          <w:tab w:val="left" w:pos="4536"/>
        </w:tabs>
        <w:rPr>
          <w:szCs w:val="20"/>
        </w:rPr>
      </w:pPr>
      <w:r w:rsidRPr="008B25DD">
        <w:rPr>
          <w:szCs w:val="20"/>
        </w:rPr>
        <w:t xml:space="preserve">Ich empfehle </w:t>
      </w:r>
      <w:r w:rsidR="005935C5">
        <w:rPr>
          <w:szCs w:val="20"/>
        </w:rPr>
        <w:fldChar w:fldCharType="begin"/>
      </w:r>
      <w:r w:rsidR="005935C5">
        <w:rPr>
          <w:szCs w:val="20"/>
        </w:rPr>
        <w:instrText xml:space="preserve"> REF  Vorname_SuS  \* MERGEFORMAT </w:instrText>
      </w:r>
      <w:r w:rsidR="005935C5">
        <w:rPr>
          <w:szCs w:val="20"/>
        </w:rPr>
        <w:fldChar w:fldCharType="separate"/>
      </w:r>
      <w:r w:rsidR="001E04DD">
        <w:rPr>
          <w:noProof/>
        </w:rPr>
        <w:t xml:space="preserve">     </w:t>
      </w:r>
      <w:r w:rsidR="005935C5">
        <w:rPr>
          <w:szCs w:val="20"/>
        </w:rPr>
        <w:fldChar w:fldCharType="end"/>
      </w:r>
      <w:r w:rsidR="005935C5">
        <w:rPr>
          <w:szCs w:val="20"/>
        </w:rPr>
        <w:t xml:space="preserve"> </w:t>
      </w:r>
      <w:r w:rsidR="005935C5">
        <w:rPr>
          <w:szCs w:val="20"/>
        </w:rPr>
        <w:fldChar w:fldCharType="begin"/>
      </w:r>
      <w:r w:rsidR="005935C5">
        <w:rPr>
          <w:szCs w:val="20"/>
        </w:rPr>
        <w:instrText xml:space="preserve"> REF  Name_SuS  \* MERGEFORMAT </w:instrText>
      </w:r>
      <w:r w:rsidR="005935C5">
        <w:rPr>
          <w:szCs w:val="20"/>
        </w:rPr>
        <w:fldChar w:fldCharType="separate"/>
      </w:r>
      <w:r w:rsidR="001E04DD">
        <w:rPr>
          <w:noProof/>
        </w:rPr>
        <w:t>Weber</w:t>
      </w:r>
      <w:r w:rsidR="005935C5">
        <w:rPr>
          <w:szCs w:val="20"/>
        </w:rPr>
        <w:fldChar w:fldCharType="end"/>
      </w:r>
      <w:r w:rsidR="005935C5">
        <w:rPr>
          <w:szCs w:val="20"/>
        </w:rPr>
        <w:t xml:space="preserve"> </w:t>
      </w:r>
      <w:r w:rsidRPr="008B25DD">
        <w:rPr>
          <w:szCs w:val="20"/>
        </w:rPr>
        <w:t>zur Teilnahme am Programm chagall, weil ich folgende Potenziale sehe:</w:t>
      </w:r>
    </w:p>
    <w:p w14:paraId="0728F619" w14:textId="77777777" w:rsidR="005935C5" w:rsidRPr="008B25DD" w:rsidRDefault="005935C5" w:rsidP="008B25DD">
      <w:pPr>
        <w:tabs>
          <w:tab w:val="left" w:pos="4536"/>
        </w:tabs>
        <w:rPr>
          <w:szCs w:val="20"/>
        </w:rPr>
      </w:pPr>
    </w:p>
    <w:p w14:paraId="4975DA60" w14:textId="3D6C3AD4" w:rsidR="008B25DD" w:rsidRPr="008B25DD" w:rsidRDefault="00761939" w:rsidP="008B25DD">
      <w:pPr>
        <w:tabs>
          <w:tab w:val="left" w:pos="4536"/>
        </w:tabs>
        <w:rPr>
          <w:szCs w:val="20"/>
        </w:rPr>
      </w:pPr>
      <w:r>
        <w:rPr>
          <w:szCs w:val="20"/>
        </w:rPr>
        <w:fldChar w:fldCharType="begin">
          <w:ffData>
            <w:name w:val="Text27"/>
            <w:enabled/>
            <w:calcOnExit w:val="0"/>
            <w:statusText w:type="text" w:val="Bitte mit rechter Maustaste oberhalb die Felder aktualisieren."/>
            <w:textInput/>
          </w:ffData>
        </w:fldChar>
      </w:r>
      <w:bookmarkStart w:id="3" w:name="Text27"/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 w:rsidR="001E04DD"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3"/>
    </w:p>
    <w:p w14:paraId="49475EAE" w14:textId="6B35DF8A" w:rsidR="00100D1F" w:rsidRPr="008B25DD" w:rsidRDefault="005935C5" w:rsidP="008B25DD">
      <w:pPr>
        <w:tabs>
          <w:tab w:val="left" w:pos="4536"/>
        </w:tabs>
        <w:rPr>
          <w:rFonts w:cs="Arial"/>
          <w:szCs w:val="20"/>
        </w:rPr>
      </w:pP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ASK  N_Sus " "  \* MERGEFORMAT </w:instrText>
      </w:r>
      <w:r>
        <w:rPr>
          <w:rFonts w:cs="Arial"/>
          <w:szCs w:val="20"/>
        </w:rPr>
        <w:fldChar w:fldCharType="end"/>
      </w:r>
    </w:p>
    <w:sectPr w:rsidR="00100D1F" w:rsidRPr="008B25DD" w:rsidSect="008B25D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E710" w14:textId="77777777" w:rsidR="008B25DD" w:rsidRDefault="008B25DD">
      <w:r>
        <w:separator/>
      </w:r>
    </w:p>
  </w:endnote>
  <w:endnote w:type="continuationSeparator" w:id="0">
    <w:p w14:paraId="141080FF" w14:textId="77777777" w:rsidR="008B25DD" w:rsidRDefault="008B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4F5A" w14:textId="5429A108" w:rsidR="008B25DD" w:rsidRPr="005935C5" w:rsidRDefault="005935C5">
    <w:pPr>
      <w:pStyle w:val="Fuzeile"/>
      <w:rPr>
        <w:sz w:val="16"/>
        <w:szCs w:val="16"/>
      </w:rPr>
    </w:pPr>
    <w:r>
      <w:rPr>
        <w:sz w:val="16"/>
        <w:szCs w:val="16"/>
      </w:rPr>
      <w:t>Empfehlungsschrei</w:t>
    </w:r>
    <w:r w:rsidRPr="005935C5">
      <w:rPr>
        <w:sz w:val="16"/>
        <w:szCs w:val="16"/>
      </w:rPr>
      <w:t xml:space="preserve">ben </w:t>
    </w:r>
    <w:r w:rsidRPr="005935C5">
      <w:rPr>
        <w:sz w:val="16"/>
        <w:szCs w:val="16"/>
      </w:rPr>
      <w:fldChar w:fldCharType="begin"/>
    </w:r>
    <w:r w:rsidRPr="005935C5">
      <w:rPr>
        <w:sz w:val="16"/>
        <w:szCs w:val="16"/>
      </w:rPr>
      <w:instrText xml:space="preserve"> Vorname_SuS  \* MERGEFORMAT </w:instrText>
    </w:r>
    <w:r w:rsidRPr="005935C5">
      <w:rPr>
        <w:sz w:val="16"/>
        <w:szCs w:val="16"/>
      </w:rPr>
      <w:fldChar w:fldCharType="separate"/>
    </w:r>
    <w:r w:rsidR="001E04DD" w:rsidRPr="001E04DD">
      <w:rPr>
        <w:noProof/>
        <w:sz w:val="16"/>
        <w:szCs w:val="16"/>
      </w:rPr>
      <w:t>Corinne</w:t>
    </w:r>
    <w:r w:rsidRPr="005935C5">
      <w:rPr>
        <w:sz w:val="16"/>
        <w:szCs w:val="16"/>
      </w:rPr>
      <w:fldChar w:fldCharType="end"/>
    </w:r>
    <w:r w:rsidRPr="005935C5">
      <w:rPr>
        <w:sz w:val="16"/>
        <w:szCs w:val="16"/>
      </w:rPr>
      <w:fldChar w:fldCharType="begin"/>
    </w:r>
    <w:r w:rsidRPr="005935C5">
      <w:rPr>
        <w:sz w:val="16"/>
        <w:szCs w:val="16"/>
      </w:rPr>
      <w:instrText xml:space="preserve"> REF  Name_SuS  \* MERGEFORMAT </w:instrText>
    </w:r>
    <w:r w:rsidRPr="005935C5">
      <w:rPr>
        <w:sz w:val="16"/>
        <w:szCs w:val="16"/>
      </w:rPr>
      <w:fldChar w:fldCharType="separate"/>
    </w:r>
    <w:r w:rsidR="001E04DD" w:rsidRPr="001E04DD">
      <w:rPr>
        <w:noProof/>
        <w:sz w:val="16"/>
        <w:szCs w:val="16"/>
      </w:rPr>
      <w:t>Weber</w:t>
    </w:r>
    <w:r w:rsidRPr="005935C5">
      <w:rPr>
        <w:sz w:val="16"/>
        <w:szCs w:val="16"/>
      </w:rPr>
      <w:fldChar w:fldCharType="end"/>
    </w:r>
    <w:r w:rsidRPr="005935C5">
      <w:rPr>
        <w:sz w:val="16"/>
        <w:szCs w:val="16"/>
      </w:rPr>
      <w:tab/>
    </w:r>
    <w:r>
      <w:rPr>
        <w:sz w:val="16"/>
        <w:szCs w:val="16"/>
      </w:rPr>
      <w:tab/>
    </w:r>
    <w:r w:rsidRPr="005935C5">
      <w:rPr>
        <w:sz w:val="16"/>
        <w:szCs w:val="16"/>
      </w:rPr>
      <w:fldChar w:fldCharType="begin"/>
    </w:r>
    <w:r w:rsidRPr="005935C5">
      <w:rPr>
        <w:sz w:val="16"/>
        <w:szCs w:val="16"/>
      </w:rPr>
      <w:instrText>PAGE   \* MERGEFORMAT</w:instrText>
    </w:r>
    <w:r w:rsidRPr="005935C5">
      <w:rPr>
        <w:sz w:val="16"/>
        <w:szCs w:val="16"/>
      </w:rPr>
      <w:fldChar w:fldCharType="separate"/>
    </w:r>
    <w:r w:rsidR="00E87665" w:rsidRPr="00E87665">
      <w:rPr>
        <w:noProof/>
        <w:sz w:val="16"/>
        <w:szCs w:val="16"/>
        <w:lang w:val="de-DE"/>
      </w:rPr>
      <w:t>5</w:t>
    </w:r>
    <w:r w:rsidRPr="005935C5"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ASK  Vorname_SuS " "  \* MERGEFORMAT </w:instrTex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ASK  N_Sus " " \o  \* MERGEFORMAT </w:instrTex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ASK  V_SuS " "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Vorname SuS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ASK  N_Sus " "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Nachname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ASK  Nachname_SuS " "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Nachname SuS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ASK  Vorname_SuS " "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Vorname SuS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B4C5" w14:textId="77777777" w:rsidR="008B25DD" w:rsidRDefault="008B25DD">
    <w:pPr>
      <w:pStyle w:val="Fuzeile"/>
    </w:pPr>
    <w:r>
      <w:rPr>
        <w:noProof/>
        <w:lang w:eastAsia="de-CH"/>
      </w:rPr>
      <w:drawing>
        <wp:inline distT="0" distB="0" distL="0" distR="0" wp14:anchorId="6785826C" wp14:editId="07E9507D">
          <wp:extent cx="3636658" cy="425824"/>
          <wp:effectExtent l="0" t="0" r="1905" b="0"/>
          <wp:docPr id="1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hagall_Zusat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4562" cy="430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10F5" w14:textId="77777777" w:rsidR="008B25DD" w:rsidRDefault="008B25DD">
      <w:r>
        <w:separator/>
      </w:r>
    </w:p>
  </w:footnote>
  <w:footnote w:type="continuationSeparator" w:id="0">
    <w:p w14:paraId="011D4A24" w14:textId="77777777" w:rsidR="008B25DD" w:rsidRDefault="008B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F09A" w14:textId="77777777" w:rsidR="008B25DD" w:rsidRDefault="008B25DD" w:rsidP="00100D1F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43173272" wp14:editId="6BF7198D">
          <wp:extent cx="1750670" cy="474383"/>
          <wp:effectExtent l="0" t="0" r="2540" b="1905"/>
          <wp:docPr id="13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hagall_F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671" cy="474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04ED" w14:textId="77777777" w:rsidR="008B25DD" w:rsidRPr="008B25DD" w:rsidRDefault="008B25DD" w:rsidP="008B25DD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019C23C6" wp14:editId="5E15059F">
          <wp:extent cx="1946410" cy="475200"/>
          <wp:effectExtent l="0" t="0" r="0" b="127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hagall_Wen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41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48F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60A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9C0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3229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E41BAC"/>
    <w:lvl w:ilvl="0">
      <w:numFmt w:val="bullet"/>
      <w:pStyle w:val="Aufzhlungszeichen5"/>
      <w:lvlText w:val="–"/>
      <w:lvlJc w:val="left"/>
      <w:pPr>
        <w:ind w:left="1492" w:hanging="360"/>
      </w:pPr>
      <w:rPr>
        <w:rFonts w:ascii="Arial" w:hAnsi="Arial" w:hint="default"/>
        <w:b/>
        <w:i w:val="0"/>
        <w:sz w:val="20"/>
      </w:rPr>
    </w:lvl>
  </w:abstractNum>
  <w:abstractNum w:abstractNumId="5" w15:restartNumberingAfterBreak="0">
    <w:nsid w:val="FFFFFF81"/>
    <w:multiLevelType w:val="singleLevel"/>
    <w:tmpl w:val="816A5090"/>
    <w:lvl w:ilvl="0">
      <w:numFmt w:val="bullet"/>
      <w:pStyle w:val="Aufzhlungszeichen4"/>
      <w:lvlText w:val="–"/>
      <w:lvlJc w:val="left"/>
      <w:pPr>
        <w:ind w:left="1209" w:hanging="360"/>
      </w:pPr>
      <w:rPr>
        <w:rFonts w:ascii="Arial" w:hAnsi="Arial" w:hint="default"/>
        <w:b/>
        <w:i w:val="0"/>
        <w:sz w:val="20"/>
      </w:rPr>
    </w:lvl>
  </w:abstractNum>
  <w:abstractNum w:abstractNumId="6" w15:restartNumberingAfterBreak="0">
    <w:nsid w:val="FFFFFF82"/>
    <w:multiLevelType w:val="singleLevel"/>
    <w:tmpl w:val="DFF669AE"/>
    <w:lvl w:ilvl="0"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FFFFFF83"/>
    <w:multiLevelType w:val="singleLevel"/>
    <w:tmpl w:val="EE5A8FB4"/>
    <w:lvl w:ilvl="0">
      <w:numFmt w:val="bullet"/>
      <w:pStyle w:val="Aufzhlungszeichen2"/>
      <w:lvlText w:val="–"/>
      <w:lvlJc w:val="left"/>
      <w:pPr>
        <w:ind w:left="643" w:hanging="360"/>
      </w:pPr>
      <w:rPr>
        <w:rFonts w:ascii="Arial" w:hAnsi="Arial" w:hint="default"/>
        <w:b/>
        <w:i w:val="0"/>
        <w:sz w:val="20"/>
      </w:rPr>
    </w:lvl>
  </w:abstractNum>
  <w:abstractNum w:abstractNumId="8" w15:restartNumberingAfterBreak="0">
    <w:nsid w:val="FFFFFF88"/>
    <w:multiLevelType w:val="singleLevel"/>
    <w:tmpl w:val="A854422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28C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6B8F"/>
    <w:multiLevelType w:val="hybridMultilevel"/>
    <w:tmpl w:val="5B5E833E"/>
    <w:lvl w:ilvl="0" w:tplc="877657B0"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B2163"/>
    <w:multiLevelType w:val="hybridMultilevel"/>
    <w:tmpl w:val="CFA4519E"/>
    <w:lvl w:ilvl="0" w:tplc="91D637BC">
      <w:numFmt w:val="bullet"/>
      <w:pStyle w:val="Aufzhlung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E6362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0A8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2A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6C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42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0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27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C7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0A89"/>
    <w:multiLevelType w:val="hybridMultilevel"/>
    <w:tmpl w:val="A7E2F5D8"/>
    <w:lvl w:ilvl="0" w:tplc="E31ADA0A"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B24C3"/>
    <w:multiLevelType w:val="hybridMultilevel"/>
    <w:tmpl w:val="131ED526"/>
    <w:lvl w:ilvl="0" w:tplc="2C24BEFE">
      <w:numFmt w:val="bullet"/>
      <w:pStyle w:val="Aufzhlungszeichen"/>
      <w:lvlText w:val="–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61214">
    <w:abstractNumId w:val="9"/>
  </w:num>
  <w:num w:numId="2" w16cid:durableId="234433419">
    <w:abstractNumId w:val="7"/>
  </w:num>
  <w:num w:numId="3" w16cid:durableId="2045206594">
    <w:abstractNumId w:val="6"/>
  </w:num>
  <w:num w:numId="4" w16cid:durableId="1434594652">
    <w:abstractNumId w:val="5"/>
  </w:num>
  <w:num w:numId="5" w16cid:durableId="2075466966">
    <w:abstractNumId w:val="4"/>
  </w:num>
  <w:num w:numId="6" w16cid:durableId="2018069446">
    <w:abstractNumId w:val="8"/>
  </w:num>
  <w:num w:numId="7" w16cid:durableId="1398478195">
    <w:abstractNumId w:val="3"/>
  </w:num>
  <w:num w:numId="8" w16cid:durableId="1143428835">
    <w:abstractNumId w:val="2"/>
  </w:num>
  <w:num w:numId="9" w16cid:durableId="1055469806">
    <w:abstractNumId w:val="1"/>
  </w:num>
  <w:num w:numId="10" w16cid:durableId="1662808747">
    <w:abstractNumId w:val="0"/>
  </w:num>
  <w:num w:numId="11" w16cid:durableId="508371369">
    <w:abstractNumId w:val="10"/>
  </w:num>
  <w:num w:numId="12" w16cid:durableId="145510002">
    <w:abstractNumId w:val="8"/>
  </w:num>
  <w:num w:numId="13" w16cid:durableId="1479495799">
    <w:abstractNumId w:val="10"/>
  </w:num>
  <w:num w:numId="14" w16cid:durableId="300228529">
    <w:abstractNumId w:val="8"/>
  </w:num>
  <w:num w:numId="15" w16cid:durableId="1385983612">
    <w:abstractNumId w:val="10"/>
  </w:num>
  <w:num w:numId="16" w16cid:durableId="1386686711">
    <w:abstractNumId w:val="8"/>
  </w:num>
  <w:num w:numId="17" w16cid:durableId="1871067760">
    <w:abstractNumId w:val="7"/>
  </w:num>
  <w:num w:numId="18" w16cid:durableId="858397482">
    <w:abstractNumId w:val="6"/>
  </w:num>
  <w:num w:numId="19" w16cid:durableId="1800143537">
    <w:abstractNumId w:val="5"/>
  </w:num>
  <w:num w:numId="20" w16cid:durableId="184633810">
    <w:abstractNumId w:val="4"/>
  </w:num>
  <w:num w:numId="21" w16cid:durableId="918559538">
    <w:abstractNumId w:val="7"/>
  </w:num>
  <w:num w:numId="22" w16cid:durableId="893395626">
    <w:abstractNumId w:val="6"/>
  </w:num>
  <w:num w:numId="23" w16cid:durableId="1503855056">
    <w:abstractNumId w:val="5"/>
  </w:num>
  <w:num w:numId="24" w16cid:durableId="1349940032">
    <w:abstractNumId w:val="4"/>
  </w:num>
  <w:num w:numId="25" w16cid:durableId="2002194475">
    <w:abstractNumId w:val="13"/>
  </w:num>
  <w:num w:numId="26" w16cid:durableId="1128352861">
    <w:abstractNumId w:val="7"/>
  </w:num>
  <w:num w:numId="27" w16cid:durableId="1049691020">
    <w:abstractNumId w:val="6"/>
  </w:num>
  <w:num w:numId="28" w16cid:durableId="1927763745">
    <w:abstractNumId w:val="5"/>
  </w:num>
  <w:num w:numId="29" w16cid:durableId="897592986">
    <w:abstractNumId w:val="4"/>
  </w:num>
  <w:num w:numId="30" w16cid:durableId="1732386749">
    <w:abstractNumId w:val="13"/>
  </w:num>
  <w:num w:numId="31" w16cid:durableId="895511027">
    <w:abstractNumId w:val="7"/>
  </w:num>
  <w:num w:numId="32" w16cid:durableId="566720031">
    <w:abstractNumId w:val="6"/>
  </w:num>
  <w:num w:numId="33" w16cid:durableId="1322855766">
    <w:abstractNumId w:val="5"/>
  </w:num>
  <w:num w:numId="34" w16cid:durableId="1462457530">
    <w:abstractNumId w:val="4"/>
  </w:num>
  <w:num w:numId="35" w16cid:durableId="807748709">
    <w:abstractNumId w:val="11"/>
  </w:num>
  <w:num w:numId="36" w16cid:durableId="1246766841">
    <w:abstractNumId w:val="13"/>
  </w:num>
  <w:num w:numId="37" w16cid:durableId="1955595523">
    <w:abstractNumId w:val="7"/>
  </w:num>
  <w:num w:numId="38" w16cid:durableId="1790776841">
    <w:abstractNumId w:val="6"/>
  </w:num>
  <w:num w:numId="39" w16cid:durableId="1687554450">
    <w:abstractNumId w:val="5"/>
  </w:num>
  <w:num w:numId="40" w16cid:durableId="1120958849">
    <w:abstractNumId w:val="4"/>
  </w:num>
  <w:num w:numId="41" w16cid:durableId="1340277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1F"/>
    <w:rsid w:val="00022A6F"/>
    <w:rsid w:val="00031D8D"/>
    <w:rsid w:val="00040D4E"/>
    <w:rsid w:val="0004124C"/>
    <w:rsid w:val="00096E4F"/>
    <w:rsid w:val="000A1EDB"/>
    <w:rsid w:val="000D1C99"/>
    <w:rsid w:val="00100D1F"/>
    <w:rsid w:val="001147DC"/>
    <w:rsid w:val="00170B18"/>
    <w:rsid w:val="001749CF"/>
    <w:rsid w:val="001D29AA"/>
    <w:rsid w:val="001E04DD"/>
    <w:rsid w:val="001E6099"/>
    <w:rsid w:val="0020412D"/>
    <w:rsid w:val="0021034E"/>
    <w:rsid w:val="002317BA"/>
    <w:rsid w:val="002353FC"/>
    <w:rsid w:val="00243631"/>
    <w:rsid w:val="00262F41"/>
    <w:rsid w:val="002A0B6F"/>
    <w:rsid w:val="002E2233"/>
    <w:rsid w:val="002E5D4E"/>
    <w:rsid w:val="002F3F5D"/>
    <w:rsid w:val="00300255"/>
    <w:rsid w:val="003119CB"/>
    <w:rsid w:val="0037702B"/>
    <w:rsid w:val="00393277"/>
    <w:rsid w:val="00436AE0"/>
    <w:rsid w:val="00451B1C"/>
    <w:rsid w:val="00491278"/>
    <w:rsid w:val="00496930"/>
    <w:rsid w:val="004A4EB2"/>
    <w:rsid w:val="004C7109"/>
    <w:rsid w:val="00535A4C"/>
    <w:rsid w:val="00551E6D"/>
    <w:rsid w:val="00581D1A"/>
    <w:rsid w:val="00590FB0"/>
    <w:rsid w:val="005935C5"/>
    <w:rsid w:val="00593857"/>
    <w:rsid w:val="005B7040"/>
    <w:rsid w:val="005F5353"/>
    <w:rsid w:val="005F7FDC"/>
    <w:rsid w:val="00637713"/>
    <w:rsid w:val="0064600A"/>
    <w:rsid w:val="006B7359"/>
    <w:rsid w:val="006C73F7"/>
    <w:rsid w:val="00722E2F"/>
    <w:rsid w:val="00723362"/>
    <w:rsid w:val="00724AD6"/>
    <w:rsid w:val="00726E43"/>
    <w:rsid w:val="00731229"/>
    <w:rsid w:val="00752B4E"/>
    <w:rsid w:val="00761939"/>
    <w:rsid w:val="0077169D"/>
    <w:rsid w:val="00802126"/>
    <w:rsid w:val="00806DCF"/>
    <w:rsid w:val="008509C5"/>
    <w:rsid w:val="00856D77"/>
    <w:rsid w:val="00872314"/>
    <w:rsid w:val="008776D7"/>
    <w:rsid w:val="00881037"/>
    <w:rsid w:val="008860EB"/>
    <w:rsid w:val="00896700"/>
    <w:rsid w:val="008A09DF"/>
    <w:rsid w:val="008A6216"/>
    <w:rsid w:val="008B25DD"/>
    <w:rsid w:val="008E30A6"/>
    <w:rsid w:val="00931740"/>
    <w:rsid w:val="00954108"/>
    <w:rsid w:val="009B4130"/>
    <w:rsid w:val="009B7023"/>
    <w:rsid w:val="00A15A2D"/>
    <w:rsid w:val="00A1660A"/>
    <w:rsid w:val="00A377D7"/>
    <w:rsid w:val="00AA0B22"/>
    <w:rsid w:val="00AA735F"/>
    <w:rsid w:val="00AC6890"/>
    <w:rsid w:val="00AD4D84"/>
    <w:rsid w:val="00B15B49"/>
    <w:rsid w:val="00B341EA"/>
    <w:rsid w:val="00B8006C"/>
    <w:rsid w:val="00B8583E"/>
    <w:rsid w:val="00B87418"/>
    <w:rsid w:val="00BA74CD"/>
    <w:rsid w:val="00BB6815"/>
    <w:rsid w:val="00BD64A4"/>
    <w:rsid w:val="00BF49E4"/>
    <w:rsid w:val="00C0683C"/>
    <w:rsid w:val="00C2169C"/>
    <w:rsid w:val="00C71CA3"/>
    <w:rsid w:val="00C95A1B"/>
    <w:rsid w:val="00CC15C9"/>
    <w:rsid w:val="00CD5224"/>
    <w:rsid w:val="00CD7731"/>
    <w:rsid w:val="00CE590C"/>
    <w:rsid w:val="00D43EAE"/>
    <w:rsid w:val="00D65878"/>
    <w:rsid w:val="00DA35E1"/>
    <w:rsid w:val="00DC3C2A"/>
    <w:rsid w:val="00DE4D1C"/>
    <w:rsid w:val="00E00D06"/>
    <w:rsid w:val="00E052C3"/>
    <w:rsid w:val="00E4798B"/>
    <w:rsid w:val="00E52EFB"/>
    <w:rsid w:val="00E63E83"/>
    <w:rsid w:val="00E87665"/>
    <w:rsid w:val="00EC7717"/>
    <w:rsid w:val="00ED62AC"/>
    <w:rsid w:val="00F571C3"/>
    <w:rsid w:val="00F643A2"/>
    <w:rsid w:val="00F870FE"/>
    <w:rsid w:val="00F90ADE"/>
    <w:rsid w:val="00FA1F18"/>
    <w:rsid w:val="00FA21D9"/>
    <w:rsid w:val="00FA4A88"/>
    <w:rsid w:val="00FB0FE5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7E84838"/>
  <w15:docId w15:val="{1006740B-647B-4CC7-954D-F79804FF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4A4"/>
    <w:rPr>
      <w:rFonts w:eastAsiaTheme="minorHAnsi" w:cstheme="minorBidi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A4EB2"/>
    <w:pPr>
      <w:spacing w:before="900" w:after="600" w:line="420" w:lineRule="exact"/>
      <w:outlineLvl w:val="0"/>
    </w:pPr>
    <w:rPr>
      <w:rFonts w:eastAsia="Times New Roman"/>
      <w:b/>
      <w:kern w:val="32"/>
      <w:sz w:val="4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A4EB2"/>
    <w:pPr>
      <w:keepNext/>
      <w:spacing w:before="900" w:after="300" w:line="420" w:lineRule="exact"/>
      <w:outlineLvl w:val="1"/>
    </w:pPr>
    <w:rPr>
      <w:rFonts w:eastAsia="Times New Roman"/>
      <w:b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4EB2"/>
    <w:pPr>
      <w:keepNext/>
      <w:spacing w:before="600" w:after="300"/>
      <w:outlineLvl w:val="2"/>
    </w:pPr>
    <w:rPr>
      <w:rFonts w:eastAsia="Times New Roman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semiHidden/>
    <w:rPr>
      <w:bCs w:val="0"/>
      <w:lang w:eastAsia="en-US"/>
    </w:r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semiHidden/>
    <w:rPr>
      <w:bCs w:val="0"/>
      <w:lang w:eastAsia="en-US"/>
    </w:rPr>
  </w:style>
  <w:style w:type="paragraph" w:styleId="Textkrper">
    <w:name w:val="Body Text"/>
    <w:basedOn w:val="Standard"/>
    <w:link w:val="TextkrperZchn"/>
    <w:autoRedefine/>
    <w:unhideWhenUsed/>
    <w:qFormat/>
    <w:rsid w:val="00491278"/>
    <w:pPr>
      <w:spacing w:line="200" w:lineRule="atLeast"/>
      <w:jc w:val="both"/>
    </w:pPr>
    <w:rPr>
      <w:bCs/>
      <w:szCs w:val="20"/>
    </w:rPr>
  </w:style>
  <w:style w:type="character" w:customStyle="1" w:styleId="TextkrperZchn">
    <w:name w:val="Textkörper Zchn"/>
    <w:link w:val="Textkrper"/>
    <w:rsid w:val="00491278"/>
    <w:rPr>
      <w:lang w:eastAsia="en-US"/>
    </w:rPr>
  </w:style>
  <w:style w:type="paragraph" w:customStyle="1" w:styleId="Schrift14Pt">
    <w:name w:val="Schrift 14 Pt"/>
    <w:basedOn w:val="Standard"/>
    <w:qFormat/>
    <w:rsid w:val="00096E4F"/>
    <w:pPr>
      <w:spacing w:line="420" w:lineRule="atLeast"/>
    </w:pPr>
    <w:rPr>
      <w:sz w:val="28"/>
    </w:rPr>
  </w:style>
  <w:style w:type="paragraph" w:customStyle="1" w:styleId="Schrift20Pt">
    <w:name w:val="Schrift 20 Pt"/>
    <w:basedOn w:val="Standard"/>
    <w:qFormat/>
    <w:rsid w:val="00096E4F"/>
    <w:pPr>
      <w:spacing w:line="600" w:lineRule="atLeast"/>
    </w:pPr>
    <w:rPr>
      <w:sz w:val="40"/>
    </w:rPr>
  </w:style>
  <w:style w:type="paragraph" w:customStyle="1" w:styleId="Schrift10Pt">
    <w:name w:val="Schrift 10 Pt"/>
    <w:basedOn w:val="Standard"/>
    <w:qFormat/>
    <w:rsid w:val="00096E4F"/>
  </w:style>
  <w:style w:type="paragraph" w:customStyle="1" w:styleId="Schrift28Pt">
    <w:name w:val="Schrift 28 Pt"/>
    <w:basedOn w:val="Standard"/>
    <w:qFormat/>
    <w:rsid w:val="00096E4F"/>
    <w:pPr>
      <w:spacing w:line="840" w:lineRule="atLeast"/>
    </w:pPr>
    <w:rPr>
      <w:sz w:val="56"/>
    </w:rPr>
  </w:style>
  <w:style w:type="paragraph" w:customStyle="1" w:styleId="Schrift38Pt">
    <w:name w:val="Schrift 38 Pt"/>
    <w:basedOn w:val="Standard"/>
    <w:qFormat/>
    <w:rsid w:val="00096E4F"/>
    <w:pPr>
      <w:spacing w:line="1140" w:lineRule="atLeast"/>
    </w:pPr>
    <w:rPr>
      <w:sz w:val="76"/>
    </w:rPr>
  </w:style>
  <w:style w:type="paragraph" w:customStyle="1" w:styleId="Schrift6Pt">
    <w:name w:val="Schrift 6 Pt"/>
    <w:basedOn w:val="Standard"/>
    <w:qFormat/>
    <w:rsid w:val="00096E4F"/>
    <w:pPr>
      <w:spacing w:line="180" w:lineRule="atLeast"/>
    </w:pPr>
    <w:rPr>
      <w:sz w:val="12"/>
    </w:rPr>
  </w:style>
  <w:style w:type="paragraph" w:customStyle="1" w:styleId="Schrift8Pt">
    <w:name w:val="Schrift 8 Pt"/>
    <w:basedOn w:val="Standard"/>
    <w:qFormat/>
    <w:rsid w:val="00096E4F"/>
    <w:pPr>
      <w:spacing w:line="240" w:lineRule="atLeast"/>
    </w:pPr>
    <w:rPr>
      <w:sz w:val="16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4A4EB2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E52EFB"/>
    <w:rPr>
      <w:bCs/>
      <w:i/>
      <w:iCs/>
      <w:color w:val="000000"/>
      <w:kern w:val="28"/>
      <w:szCs w:val="22"/>
      <w:lang w:eastAsia="en-US"/>
    </w:rPr>
  </w:style>
  <w:style w:type="paragraph" w:customStyle="1" w:styleId="Aufzhlung">
    <w:name w:val="Aufzählung"/>
    <w:basedOn w:val="Standard"/>
    <w:autoRedefine/>
    <w:qFormat/>
    <w:rsid w:val="00551E6D"/>
    <w:pPr>
      <w:numPr>
        <w:numId w:val="35"/>
      </w:numPr>
      <w:ind w:left="170" w:hanging="170"/>
    </w:pPr>
    <w:rPr>
      <w:rFonts w:eastAsia="Times New Roman" w:cs="Arial"/>
      <w:bCs/>
      <w:szCs w:val="20"/>
      <w:lang w:bidi="en-US"/>
    </w:rPr>
  </w:style>
  <w:style w:type="character" w:customStyle="1" w:styleId="Farbe1">
    <w:name w:val="Farbe1"/>
    <w:uiPriority w:val="1"/>
    <w:qFormat/>
    <w:rsid w:val="004A4EB2"/>
    <w:rPr>
      <w:color w:val="F4E37A"/>
    </w:rPr>
  </w:style>
  <w:style w:type="character" w:customStyle="1" w:styleId="Farbe10">
    <w:name w:val="Farbe10"/>
    <w:uiPriority w:val="1"/>
    <w:qFormat/>
    <w:rsid w:val="004A4EB2"/>
    <w:rPr>
      <w:color w:val="78B9C9"/>
    </w:rPr>
  </w:style>
  <w:style w:type="character" w:customStyle="1" w:styleId="Farbe11">
    <w:name w:val="Farbe11"/>
    <w:uiPriority w:val="1"/>
    <w:qFormat/>
    <w:rsid w:val="004A4EB2"/>
    <w:rPr>
      <w:color w:val="6DB340"/>
    </w:rPr>
  </w:style>
  <w:style w:type="character" w:customStyle="1" w:styleId="Farbe12">
    <w:name w:val="Farbe12"/>
    <w:uiPriority w:val="1"/>
    <w:qFormat/>
    <w:rsid w:val="004A4EB2"/>
    <w:rPr>
      <w:color w:val="BFD832"/>
    </w:rPr>
  </w:style>
  <w:style w:type="character" w:customStyle="1" w:styleId="Farbe2">
    <w:name w:val="Farbe2"/>
    <w:uiPriority w:val="1"/>
    <w:qFormat/>
    <w:rsid w:val="004A4EB2"/>
    <w:rPr>
      <w:color w:val="EAC55B"/>
    </w:rPr>
  </w:style>
  <w:style w:type="character" w:customStyle="1" w:styleId="Farbe3">
    <w:name w:val="Farbe3"/>
    <w:uiPriority w:val="1"/>
    <w:qFormat/>
    <w:rsid w:val="004A4EB2"/>
    <w:rPr>
      <w:color w:val="D38429"/>
    </w:rPr>
  </w:style>
  <w:style w:type="character" w:customStyle="1" w:styleId="Farbe4">
    <w:name w:val="Farbe4"/>
    <w:uiPriority w:val="1"/>
    <w:qFormat/>
    <w:rsid w:val="004A4EB2"/>
    <w:rPr>
      <w:color w:val="C02427"/>
    </w:rPr>
  </w:style>
  <w:style w:type="character" w:customStyle="1" w:styleId="Farbe5">
    <w:name w:val="Farbe5"/>
    <w:uiPriority w:val="1"/>
    <w:qFormat/>
    <w:rsid w:val="004A4EB2"/>
    <w:rPr>
      <w:color w:val="B684AF"/>
    </w:rPr>
  </w:style>
  <w:style w:type="character" w:customStyle="1" w:styleId="Farbe6">
    <w:name w:val="Farbe6"/>
    <w:uiPriority w:val="1"/>
    <w:qFormat/>
    <w:rsid w:val="004A4EB2"/>
    <w:rPr>
      <w:color w:val="7B0078"/>
    </w:rPr>
  </w:style>
  <w:style w:type="character" w:customStyle="1" w:styleId="Farbe7">
    <w:name w:val="Farbe7"/>
    <w:uiPriority w:val="1"/>
    <w:qFormat/>
    <w:rsid w:val="004A4EB2"/>
    <w:rPr>
      <w:color w:val="383082"/>
    </w:rPr>
  </w:style>
  <w:style w:type="character" w:customStyle="1" w:styleId="Farbe8">
    <w:name w:val="Farbe8"/>
    <w:uiPriority w:val="1"/>
    <w:qFormat/>
    <w:rsid w:val="004A4EB2"/>
    <w:rPr>
      <w:color w:val="6D81BB"/>
    </w:rPr>
  </w:style>
  <w:style w:type="character" w:customStyle="1" w:styleId="Farbe9">
    <w:name w:val="Farbe9"/>
    <w:uiPriority w:val="1"/>
    <w:qFormat/>
    <w:rsid w:val="004A4EB2"/>
    <w:rPr>
      <w:color w:val="6EB7E2"/>
    </w:rPr>
  </w:style>
  <w:style w:type="character" w:customStyle="1" w:styleId="FettKursiv">
    <w:name w:val="Fett + Kursiv"/>
    <w:qFormat/>
    <w:rsid w:val="004A4EB2"/>
    <w:rPr>
      <w:b/>
      <w:i/>
      <w:szCs w:val="16"/>
    </w:rPr>
  </w:style>
  <w:style w:type="character" w:customStyle="1" w:styleId="FettKursivUnterstrichen">
    <w:name w:val="Fett + Kursiv + Unterstrichen"/>
    <w:qFormat/>
    <w:rsid w:val="004A4EB2"/>
    <w:rPr>
      <w:b/>
      <w:i/>
      <w:szCs w:val="16"/>
      <w:u w:val="single"/>
    </w:rPr>
  </w:style>
  <w:style w:type="character" w:customStyle="1" w:styleId="FettUnterstrichen">
    <w:name w:val="Fett + Unterstrichen"/>
    <w:qFormat/>
    <w:rsid w:val="004A4EB2"/>
    <w:rPr>
      <w:b/>
      <w:szCs w:val="16"/>
      <w:u w:val="single"/>
    </w:rPr>
  </w:style>
  <w:style w:type="character" w:customStyle="1" w:styleId="Kursiv">
    <w:name w:val="Kursiv"/>
    <w:qFormat/>
    <w:rsid w:val="004A4EB2"/>
    <w:rPr>
      <w:i/>
      <w:szCs w:val="16"/>
    </w:rPr>
  </w:style>
  <w:style w:type="character" w:customStyle="1" w:styleId="KursivUnterstrichen">
    <w:name w:val="Kursiv + Unterstrichen"/>
    <w:qFormat/>
    <w:rsid w:val="004A4EB2"/>
    <w:rPr>
      <w:i/>
      <w:szCs w:val="16"/>
      <w:u w:val="single"/>
    </w:rPr>
  </w:style>
  <w:style w:type="paragraph" w:styleId="Listennummer">
    <w:name w:val="List Number"/>
    <w:basedOn w:val="Standard"/>
    <w:autoRedefine/>
    <w:uiPriority w:val="99"/>
    <w:unhideWhenUsed/>
    <w:rsid w:val="004A4EB2"/>
    <w:pPr>
      <w:numPr>
        <w:numId w:val="16"/>
      </w:numPr>
      <w:contextualSpacing/>
    </w:pPr>
  </w:style>
  <w:style w:type="paragraph" w:customStyle="1" w:styleId="Rechtetext">
    <w:name w:val="Rechtetext"/>
    <w:basedOn w:val="Standard"/>
    <w:qFormat/>
    <w:rsid w:val="004A4EB2"/>
    <w:pPr>
      <w:spacing w:line="180" w:lineRule="exact"/>
      <w:ind w:left="170" w:hanging="170"/>
    </w:pPr>
    <w:rPr>
      <w:rFonts w:eastAsia="Times New Roman" w:cs="Arial"/>
      <w:bCs/>
      <w:sz w:val="12"/>
      <w:szCs w:val="20"/>
      <w:lang w:bidi="en-US"/>
    </w:rPr>
  </w:style>
  <w:style w:type="paragraph" w:styleId="Titel">
    <w:name w:val="Title"/>
    <w:basedOn w:val="Standard"/>
    <w:next w:val="Standard"/>
    <w:link w:val="TitelZchn"/>
    <w:autoRedefine/>
    <w:qFormat/>
    <w:rsid w:val="004A4EB2"/>
    <w:pPr>
      <w:spacing w:before="600" w:after="300" w:line="300" w:lineRule="exact"/>
      <w:outlineLvl w:val="0"/>
    </w:pPr>
    <w:rPr>
      <w:rFonts w:eastAsia="Times New Roman"/>
      <w:b/>
      <w:sz w:val="28"/>
      <w:szCs w:val="32"/>
    </w:rPr>
  </w:style>
  <w:style w:type="character" w:customStyle="1" w:styleId="TitelZchn">
    <w:name w:val="Titel Zchn"/>
    <w:link w:val="Titel"/>
    <w:rsid w:val="004A4EB2"/>
    <w:rPr>
      <w:rFonts w:eastAsia="Times New Roman"/>
      <w:b/>
      <w:bCs/>
      <w:kern w:val="28"/>
      <w:sz w:val="28"/>
      <w:szCs w:val="32"/>
      <w:lang w:eastAsia="en-US"/>
    </w:rPr>
  </w:style>
  <w:style w:type="character" w:customStyle="1" w:styleId="berschrift1Zchn">
    <w:name w:val="Überschrift 1 Zchn"/>
    <w:link w:val="berschrift1"/>
    <w:rsid w:val="004A4EB2"/>
    <w:rPr>
      <w:rFonts w:eastAsia="Times New Roman"/>
      <w:b/>
      <w:bCs/>
      <w:kern w:val="32"/>
      <w:sz w:val="4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4A4EB2"/>
    <w:rPr>
      <w:rFonts w:eastAsia="Times New Roman"/>
      <w:b/>
      <w:bCs/>
      <w:iCs/>
      <w:kern w:val="28"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semiHidden/>
    <w:rsid w:val="004A4EB2"/>
    <w:rPr>
      <w:rFonts w:eastAsia="Times New Roman"/>
      <w:b/>
      <w:bCs/>
      <w:kern w:val="28"/>
      <w:szCs w:val="26"/>
      <w:lang w:eastAsia="en-US"/>
    </w:rPr>
  </w:style>
  <w:style w:type="paragraph" w:styleId="Unterschrift">
    <w:name w:val="Signature"/>
    <w:basedOn w:val="Standard"/>
    <w:link w:val="UnterschriftZchn"/>
    <w:autoRedefine/>
    <w:uiPriority w:val="99"/>
    <w:unhideWhenUsed/>
    <w:qFormat/>
    <w:rsid w:val="004A4EB2"/>
    <w:pPr>
      <w:keepNext/>
    </w:pPr>
    <w:rPr>
      <w:bCs/>
      <w:szCs w:val="20"/>
    </w:rPr>
  </w:style>
  <w:style w:type="character" w:customStyle="1" w:styleId="UnterschriftZchn">
    <w:name w:val="Unterschrift Zchn"/>
    <w:link w:val="Unterschrift"/>
    <w:uiPriority w:val="99"/>
    <w:rsid w:val="004A4EB2"/>
    <w:rPr>
      <w:lang w:eastAsia="en-US"/>
    </w:rPr>
  </w:style>
  <w:style w:type="character" w:customStyle="1" w:styleId="Unterstrichen">
    <w:name w:val="Unterstrichen"/>
    <w:qFormat/>
    <w:rsid w:val="004A4EB2"/>
    <w:rPr>
      <w:szCs w:val="16"/>
      <w:u w:val="single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4A4EB2"/>
    <w:pPr>
      <w:spacing w:before="300" w:line="300" w:lineRule="exact"/>
      <w:outlineLvl w:val="1"/>
    </w:pPr>
    <w:rPr>
      <w:rFonts w:eastAsia="Times New Roman"/>
      <w:b/>
      <w:bCs/>
    </w:rPr>
  </w:style>
  <w:style w:type="character" w:customStyle="1" w:styleId="UntertitelZchn">
    <w:name w:val="Untertitel Zchn"/>
    <w:link w:val="Untertitel"/>
    <w:uiPriority w:val="11"/>
    <w:rsid w:val="004A4EB2"/>
    <w:rPr>
      <w:rFonts w:eastAsia="Times New Roman"/>
      <w:b/>
      <w:szCs w:val="24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FE37FC"/>
    <w:pPr>
      <w:tabs>
        <w:tab w:val="left" w:pos="284"/>
        <w:tab w:val="right" w:pos="6804"/>
      </w:tabs>
      <w:spacing w:before="300"/>
    </w:pPr>
    <w:rPr>
      <w:b/>
      <w:bCs/>
    </w:rPr>
  </w:style>
  <w:style w:type="paragraph" w:styleId="Aufzhlungszeichen">
    <w:name w:val="List Bullet"/>
    <w:basedOn w:val="Standard"/>
    <w:uiPriority w:val="99"/>
    <w:rsid w:val="003119CB"/>
    <w:pPr>
      <w:numPr>
        <w:numId w:val="36"/>
      </w:numPr>
      <w:ind w:left="357" w:hanging="357"/>
    </w:pPr>
  </w:style>
  <w:style w:type="paragraph" w:styleId="Aufzhlungszeichen2">
    <w:name w:val="List Bullet 2"/>
    <w:basedOn w:val="Standard"/>
    <w:uiPriority w:val="99"/>
    <w:rsid w:val="003119CB"/>
    <w:pPr>
      <w:numPr>
        <w:numId w:val="37"/>
      </w:numPr>
      <w:contextualSpacing/>
    </w:pPr>
  </w:style>
  <w:style w:type="paragraph" w:styleId="Aufzhlungszeichen3">
    <w:name w:val="List Bullet 3"/>
    <w:basedOn w:val="Standard"/>
    <w:uiPriority w:val="99"/>
    <w:rsid w:val="003119CB"/>
    <w:pPr>
      <w:numPr>
        <w:numId w:val="38"/>
      </w:numPr>
      <w:contextualSpacing/>
    </w:pPr>
  </w:style>
  <w:style w:type="paragraph" w:styleId="Aufzhlungszeichen4">
    <w:name w:val="List Bullet 4"/>
    <w:basedOn w:val="Standard"/>
    <w:uiPriority w:val="99"/>
    <w:rsid w:val="003119CB"/>
    <w:pPr>
      <w:numPr>
        <w:numId w:val="39"/>
      </w:numPr>
      <w:contextualSpacing/>
    </w:pPr>
  </w:style>
  <w:style w:type="paragraph" w:styleId="Aufzhlungszeichen5">
    <w:name w:val="List Bullet 5"/>
    <w:basedOn w:val="Standard"/>
    <w:uiPriority w:val="99"/>
    <w:rsid w:val="003119CB"/>
    <w:pPr>
      <w:numPr>
        <w:numId w:val="40"/>
      </w:numPr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FE37FC"/>
    <w:pPr>
      <w:tabs>
        <w:tab w:val="right" w:pos="6800"/>
      </w:tabs>
      <w:spacing w:before="300"/>
      <w:ind w:right="-1525"/>
    </w:pPr>
    <w:rPr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FE37FC"/>
    <w:pPr>
      <w:tabs>
        <w:tab w:val="left" w:pos="397"/>
        <w:tab w:val="right" w:pos="6800"/>
      </w:tabs>
      <w:spacing w:before="600" w:after="300"/>
    </w:pPr>
    <w:rPr>
      <w:b/>
      <w:bCs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FE37FC"/>
    <w:pPr>
      <w:tabs>
        <w:tab w:val="clear" w:pos="6800"/>
        <w:tab w:val="right" w:pos="6804"/>
      </w:tabs>
      <w:spacing w:before="0" w:after="120"/>
      <w:ind w:left="403" w:right="227" w:hanging="403"/>
    </w:pPr>
    <w:rPr>
      <w:b w:val="0"/>
      <w:noProof/>
    </w:rPr>
  </w:style>
  <w:style w:type="paragraph" w:customStyle="1" w:styleId="Kopfzeile1">
    <w:name w:val="Kopfzeile1"/>
    <w:basedOn w:val="Standard"/>
    <w:link w:val="HeaderZchn"/>
    <w:qFormat/>
    <w:rsid w:val="008E30A6"/>
    <w:pPr>
      <w:tabs>
        <w:tab w:val="left" w:pos="2381"/>
      </w:tabs>
      <w:spacing w:line="160" w:lineRule="atLeast"/>
    </w:pPr>
    <w:rPr>
      <w:sz w:val="16"/>
      <w:szCs w:val="16"/>
    </w:rPr>
  </w:style>
  <w:style w:type="paragraph" w:customStyle="1" w:styleId="Adressfeld">
    <w:name w:val="Adressfeld"/>
    <w:link w:val="AdressfeldZchn"/>
    <w:qFormat/>
    <w:rsid w:val="00DC3C2A"/>
    <w:pPr>
      <w:tabs>
        <w:tab w:val="left" w:pos="2381"/>
      </w:tabs>
      <w:spacing w:line="160" w:lineRule="atLeast"/>
    </w:pPr>
    <w:rPr>
      <w:bCs/>
      <w:kern w:val="28"/>
      <w:sz w:val="16"/>
      <w:szCs w:val="16"/>
      <w:lang w:eastAsia="en-US"/>
    </w:rPr>
  </w:style>
  <w:style w:type="character" w:customStyle="1" w:styleId="AdressfeldZchn">
    <w:name w:val="Adressfeld Zchn"/>
    <w:link w:val="Adressfeld"/>
    <w:rsid w:val="00DC3C2A"/>
    <w:rPr>
      <w:bCs/>
      <w:kern w:val="28"/>
      <w:sz w:val="16"/>
      <w:szCs w:val="16"/>
      <w:lang w:val="de-CH" w:eastAsia="en-US" w:bidi="ar-SA"/>
    </w:rPr>
  </w:style>
  <w:style w:type="character" w:customStyle="1" w:styleId="HeaderZchn">
    <w:name w:val="Header Zchn"/>
    <w:link w:val="Kopfzeile1"/>
    <w:rsid w:val="008E30A6"/>
    <w:rPr>
      <w:bCs/>
      <w:kern w:val="28"/>
      <w:sz w:val="16"/>
      <w:szCs w:val="16"/>
      <w:lang w:eastAsia="en-US"/>
    </w:rPr>
  </w:style>
  <w:style w:type="table" w:styleId="Tabellenraster">
    <w:name w:val="Table Grid"/>
    <w:basedOn w:val="NormaleTabelle"/>
    <w:uiPriority w:val="39"/>
    <w:rsid w:val="004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1C9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A0B2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06DCF"/>
    <w:rPr>
      <w:color w:val="808080"/>
    </w:rPr>
  </w:style>
  <w:style w:type="paragraph" w:customStyle="1" w:styleId="Wiederverwendung">
    <w:name w:val="Wiederverwendung"/>
    <w:basedOn w:val="Standard"/>
    <w:qFormat/>
    <w:rsid w:val="0059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i.baden@ag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sbav\2_Administration_Verwaltung\2_1%20Vorlagen\2_1_2_Officevorlagen\A4Hoch_Bre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D0A5A52B12498FBEB486AD57244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68B08-5F6A-4953-8295-8A9753FF1424}"/>
      </w:docPartPr>
      <w:docPartBody>
        <w:p w:rsidR="00685A93" w:rsidRDefault="0097259C" w:rsidP="0097259C">
          <w:pPr>
            <w:pStyle w:val="25D0A5A52B12498FBEB486AD57244E55"/>
          </w:pPr>
          <w:r w:rsidRPr="006E735A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9C"/>
    <w:rsid w:val="00685A93"/>
    <w:rsid w:val="00931740"/>
    <w:rsid w:val="0097259C"/>
    <w:rsid w:val="00D2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259C"/>
    <w:rPr>
      <w:color w:val="808080"/>
    </w:rPr>
  </w:style>
  <w:style w:type="paragraph" w:customStyle="1" w:styleId="25D0A5A52B12498FBEB486AD57244E55">
    <w:name w:val="25D0A5A52B12498FBEB486AD57244E55"/>
    <w:rsid w:val="00972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E6A2-A203-458B-9E94-FAC63511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A4Hoch_Breit.dotx</Template>
  <TotalTime>0</TotalTime>
  <Pages>5</Pages>
  <Words>676</Words>
  <Characters>4584</Characters>
  <Application>Microsoft Office Word</Application>
  <DocSecurity>0</DocSecurity>
  <Lines>573</Lines>
  <Paragraphs>438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Empfehlungsschreiben chagall</vt:lpstr>
    </vt:vector>
  </TitlesOfParts>
  <Company>Kantonsschule Baden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Empfehlungsschreiben chagall</dc:title>
  <dc:creator>Weber Corinne</dc:creator>
  <cp:lastModifiedBy>Corinne Weber</cp:lastModifiedBy>
  <cp:revision>3</cp:revision>
  <cp:lastPrinted>2009-03-05T14:16:00Z</cp:lastPrinted>
  <dcterms:created xsi:type="dcterms:W3CDTF">2026-02-09T15:11:00Z</dcterms:created>
  <dcterms:modified xsi:type="dcterms:W3CDTF">2026-02-09T15:29:00Z</dcterms:modified>
</cp:coreProperties>
</file>